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HARDY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Sutton, Yorkshire.</w:t>
      </w:r>
    </w:p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John Marton, clerk(q.v.), brought a plaint of debt against him.</w:t>
      </w:r>
    </w:p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75D5" w:rsidRDefault="00D575D5" w:rsidP="00D57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D5" w:rsidRDefault="00D575D5" w:rsidP="00564E3C">
      <w:pPr>
        <w:spacing w:after="0" w:line="240" w:lineRule="auto"/>
      </w:pPr>
      <w:r>
        <w:separator/>
      </w:r>
    </w:p>
  </w:endnote>
  <w:endnote w:type="continuationSeparator" w:id="0">
    <w:p w:rsidR="00D575D5" w:rsidRDefault="00D575D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575D5">
      <w:rPr>
        <w:rFonts w:ascii="Times New Roman" w:hAnsi="Times New Roman" w:cs="Times New Roman"/>
        <w:noProof/>
        <w:sz w:val="24"/>
        <w:szCs w:val="24"/>
      </w:rPr>
      <w:t>11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D5" w:rsidRDefault="00D575D5" w:rsidP="00564E3C">
      <w:pPr>
        <w:spacing w:after="0" w:line="240" w:lineRule="auto"/>
      </w:pPr>
      <w:r>
        <w:separator/>
      </w:r>
    </w:p>
  </w:footnote>
  <w:footnote w:type="continuationSeparator" w:id="0">
    <w:p w:rsidR="00D575D5" w:rsidRDefault="00D575D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D5"/>
    <w:rsid w:val="00372DC6"/>
    <w:rsid w:val="00564E3C"/>
    <w:rsid w:val="0064591D"/>
    <w:rsid w:val="00D575D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EED16-E283-4548-B63D-604C27E0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57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2015-12-11T19:22:00Z</dcterms:created>
  <dcterms:modified xsi:type="dcterms:W3CDTF">2015-12-11T19:22:00Z</dcterms:modified>
</cp:coreProperties>
</file>