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6622F" w14:textId="06A59523" w:rsidR="00425CE5" w:rsidRDefault="00425CE5" w:rsidP="00425CE5">
      <w:pPr>
        <w:pStyle w:val="NoSpacing"/>
      </w:pPr>
      <w:r>
        <w:rPr>
          <w:u w:val="single"/>
        </w:rPr>
        <w:t>William HARDY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</w:t>
      </w:r>
      <w:r>
        <w:t>446-8)</w:t>
      </w:r>
    </w:p>
    <w:p w14:paraId="59817B51" w14:textId="77777777" w:rsidR="00425CE5" w:rsidRDefault="00425CE5" w:rsidP="00425CE5">
      <w:pPr>
        <w:pStyle w:val="NoSpacing"/>
      </w:pPr>
      <w:r>
        <w:t xml:space="preserve">Vicar of </w:t>
      </w:r>
      <w:proofErr w:type="spellStart"/>
      <w:proofErr w:type="gramStart"/>
      <w:r>
        <w:t>St.Peter’s</w:t>
      </w:r>
      <w:proofErr w:type="spellEnd"/>
      <w:proofErr w:type="gramEnd"/>
      <w:r>
        <w:t xml:space="preserve"> Church, </w:t>
      </w:r>
      <w:proofErr w:type="spellStart"/>
      <w:r>
        <w:t>Langtoft</w:t>
      </w:r>
      <w:proofErr w:type="spellEnd"/>
      <w:r>
        <w:t>, East Riding of Yorkshire.</w:t>
      </w:r>
    </w:p>
    <w:p w14:paraId="5764AEE3" w14:textId="77777777" w:rsidR="00425CE5" w:rsidRDefault="00425CE5" w:rsidP="00425CE5">
      <w:pPr>
        <w:pStyle w:val="NoSpacing"/>
      </w:pPr>
    </w:p>
    <w:p w14:paraId="4C9619D9" w14:textId="77777777" w:rsidR="00425CE5" w:rsidRDefault="00425CE5" w:rsidP="00425CE5">
      <w:pPr>
        <w:pStyle w:val="NoSpacing"/>
      </w:pPr>
    </w:p>
    <w:p w14:paraId="356A7C70" w14:textId="67669864" w:rsidR="00425CE5" w:rsidRDefault="00425CE5" w:rsidP="00425CE5">
      <w:pPr>
        <w:pStyle w:val="NoSpacing"/>
      </w:pPr>
      <w:r>
        <w:t>10 Dec.1446</w:t>
      </w:r>
      <w:bookmarkStart w:id="0" w:name="_GoBack"/>
      <w:bookmarkEnd w:id="0"/>
      <w:r>
        <w:tab/>
        <w:t>He became Vicar.</w:t>
      </w:r>
    </w:p>
    <w:p w14:paraId="5134B006" w14:textId="77777777" w:rsidR="00425CE5" w:rsidRDefault="00425CE5" w:rsidP="00425CE5">
      <w:pPr>
        <w:pStyle w:val="NoSpacing"/>
      </w:pPr>
      <w:r>
        <w:tab/>
      </w:r>
      <w:r>
        <w:tab/>
        <w:t>(from information in the church)</w:t>
      </w:r>
    </w:p>
    <w:p w14:paraId="6D51C020" w14:textId="77777777" w:rsidR="00425CE5" w:rsidRDefault="00425CE5" w:rsidP="00425CE5">
      <w:pPr>
        <w:pStyle w:val="NoSpacing"/>
      </w:pPr>
    </w:p>
    <w:p w14:paraId="744485AE" w14:textId="77777777" w:rsidR="00425CE5" w:rsidRDefault="00425CE5" w:rsidP="00425CE5">
      <w:pPr>
        <w:pStyle w:val="NoSpacing"/>
      </w:pPr>
    </w:p>
    <w:p w14:paraId="03C9605F" w14:textId="77777777" w:rsidR="00425CE5" w:rsidRPr="00CE063D" w:rsidRDefault="00425CE5" w:rsidP="00425CE5">
      <w:pPr>
        <w:pStyle w:val="NoSpacing"/>
      </w:pPr>
      <w:r>
        <w:t>22 June 2019</w:t>
      </w:r>
    </w:p>
    <w:p w14:paraId="144A3F1B" w14:textId="50E9DD2A" w:rsidR="006B2F86" w:rsidRPr="00425CE5" w:rsidRDefault="00425CE5" w:rsidP="00E71FC3">
      <w:pPr>
        <w:pStyle w:val="NoSpacing"/>
      </w:pPr>
    </w:p>
    <w:sectPr w:rsidR="006B2F86" w:rsidRPr="00425CE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789B7" w14:textId="77777777" w:rsidR="00425CE5" w:rsidRDefault="00425CE5" w:rsidP="00E71FC3">
      <w:pPr>
        <w:spacing w:after="0" w:line="240" w:lineRule="auto"/>
      </w:pPr>
      <w:r>
        <w:separator/>
      </w:r>
    </w:p>
  </w:endnote>
  <w:endnote w:type="continuationSeparator" w:id="0">
    <w:p w14:paraId="0ECC6503" w14:textId="77777777" w:rsidR="00425CE5" w:rsidRDefault="00425C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F717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3AFFE" w14:textId="77777777" w:rsidR="00425CE5" w:rsidRDefault="00425CE5" w:rsidP="00E71FC3">
      <w:pPr>
        <w:spacing w:after="0" w:line="240" w:lineRule="auto"/>
      </w:pPr>
      <w:r>
        <w:separator/>
      </w:r>
    </w:p>
  </w:footnote>
  <w:footnote w:type="continuationSeparator" w:id="0">
    <w:p w14:paraId="3FAB8F42" w14:textId="77777777" w:rsidR="00425CE5" w:rsidRDefault="00425C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E5"/>
    <w:rsid w:val="001A7C09"/>
    <w:rsid w:val="00425CE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2D6E"/>
  <w15:chartTrackingRefBased/>
  <w15:docId w15:val="{62DD3E5E-0D5C-4437-BBCE-22BF815C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2019-06-22T20:12:00Z</dcterms:created>
  <dcterms:modified xsi:type="dcterms:W3CDTF">2019-06-22T20:14:00Z</dcterms:modified>
</cp:coreProperties>
</file>