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829E" w14:textId="77777777" w:rsidR="006E0B3C" w:rsidRDefault="006E0B3C" w:rsidP="006E0B3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HARDY</w:t>
      </w:r>
      <w:r>
        <w:rPr>
          <w:rFonts w:cs="Times New Roman"/>
          <w:color w:val="282B30"/>
          <w:szCs w:val="24"/>
          <w:shd w:val="clear" w:color="auto" w:fill="FFFFFF"/>
        </w:rPr>
        <w:t xml:space="preserve">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546BC37C" w14:textId="77777777" w:rsidR="006E0B3C" w:rsidRDefault="006E0B3C" w:rsidP="006E0B3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5374EF4" w14:textId="77777777" w:rsidR="006E0B3C" w:rsidRDefault="006E0B3C" w:rsidP="006E0B3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5DCB77C" w14:textId="77777777" w:rsidR="006E0B3C" w:rsidRDefault="006E0B3C" w:rsidP="006E0B3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F780FE0" w14:textId="77777777" w:rsidR="006E0B3C" w:rsidRDefault="006E0B3C" w:rsidP="006E0B3C">
      <w:pPr>
        <w:pStyle w:val="NoSpacing"/>
        <w:ind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He served in France under the command of </w:t>
      </w:r>
      <w:r>
        <w:rPr>
          <w:rFonts w:cs="Times New Roman"/>
          <w:color w:val="282B30"/>
          <w:szCs w:val="24"/>
          <w:shd w:val="clear" w:color="auto" w:fill="FFFFFF"/>
        </w:rPr>
        <w:t>Richard Beauchamp, Lord</w:t>
      </w:r>
    </w:p>
    <w:p w14:paraId="2C05D9B8" w14:textId="77777777" w:rsidR="006E0B3C" w:rsidRPr="00065994" w:rsidRDefault="006E0B3C" w:rsidP="006E0B3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proofErr w:type="spellStart"/>
      <w:r>
        <w:rPr>
          <w:rFonts w:cs="Times New Roman"/>
          <w:color w:val="282B30"/>
          <w:szCs w:val="24"/>
          <w:shd w:val="clear" w:color="auto" w:fill="FFFFFF"/>
        </w:rPr>
        <w:t>Bergavenny</w:t>
      </w:r>
      <w:proofErr w:type="spellEnd"/>
      <w:r w:rsidRPr="00065994">
        <w:rPr>
          <w:rFonts w:cs="Times New Roman"/>
          <w:color w:val="282B30"/>
          <w:szCs w:val="24"/>
          <w:shd w:val="clear" w:color="auto" w:fill="FFFFFF"/>
        </w:rPr>
        <w:t>(q.v.).</w:t>
      </w:r>
    </w:p>
    <w:p w14:paraId="777E3D69" w14:textId="77777777" w:rsidR="006E0B3C" w:rsidRPr="00065994" w:rsidRDefault="006E0B3C" w:rsidP="006E0B3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5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106CF9E" w14:textId="77777777" w:rsidR="006E0B3C" w:rsidRDefault="006E0B3C" w:rsidP="006E0B3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D57BE95" w14:textId="77777777" w:rsidR="006E0B3C" w:rsidRDefault="006E0B3C" w:rsidP="006E0B3C">
      <w:pPr>
        <w:pStyle w:val="NoSpacing"/>
        <w:jc w:val="both"/>
        <w:rPr>
          <w:rFonts w:cs="Times New Roman"/>
          <w:color w:val="282B30"/>
          <w:szCs w:val="24"/>
          <w:shd w:val="clear" w:color="auto" w:fill="FFFFFF"/>
        </w:rPr>
      </w:pPr>
    </w:p>
    <w:p w14:paraId="6A374054" w14:textId="77777777" w:rsidR="006E0B3C" w:rsidRDefault="006E0B3C" w:rsidP="006E0B3C">
      <w:pPr>
        <w:pStyle w:val="NoSpacing"/>
        <w:jc w:val="both"/>
        <w:rPr>
          <w:rFonts w:cs="Times New Roman"/>
          <w:color w:val="282B30"/>
          <w:szCs w:val="24"/>
          <w:shd w:val="clear" w:color="auto" w:fill="FFFFFF"/>
        </w:rPr>
      </w:pPr>
    </w:p>
    <w:p w14:paraId="64ABCD6D" w14:textId="77777777" w:rsidR="006E0B3C" w:rsidRDefault="006E0B3C" w:rsidP="006E0B3C">
      <w:pPr>
        <w:pStyle w:val="NoSpacing"/>
        <w:jc w:val="both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 May 2023</w:t>
      </w:r>
    </w:p>
    <w:p w14:paraId="3EC82D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BBE7" w14:textId="77777777" w:rsidR="006E0B3C" w:rsidRDefault="006E0B3C" w:rsidP="009139A6">
      <w:r>
        <w:separator/>
      </w:r>
    </w:p>
  </w:endnote>
  <w:endnote w:type="continuationSeparator" w:id="0">
    <w:p w14:paraId="6C7A5AB3" w14:textId="77777777" w:rsidR="006E0B3C" w:rsidRDefault="006E0B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87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9A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AD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6EB54" w14:textId="77777777" w:rsidR="006E0B3C" w:rsidRDefault="006E0B3C" w:rsidP="009139A6">
      <w:r>
        <w:separator/>
      </w:r>
    </w:p>
  </w:footnote>
  <w:footnote w:type="continuationSeparator" w:id="0">
    <w:p w14:paraId="56B354CB" w14:textId="77777777" w:rsidR="006E0B3C" w:rsidRDefault="006E0B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0B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F0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60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3C"/>
    <w:rsid w:val="000666E0"/>
    <w:rsid w:val="002510B7"/>
    <w:rsid w:val="005C130B"/>
    <w:rsid w:val="006E0B3C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EEFF"/>
  <w15:chartTrackingRefBased/>
  <w15:docId w15:val="{FEC23B7C-1370-48BC-9E1C-BEF9BA7B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2023-07-26T16:37:00Z</dcterms:created>
  <dcterms:modified xsi:type="dcterms:W3CDTF">2023-07-26T16:38:00Z</dcterms:modified>
</cp:coreProperties>
</file>