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9C" w:rsidRDefault="00DC4F9C" w:rsidP="00DC4F9C">
      <w:pPr>
        <w:pStyle w:val="NoSpacing"/>
      </w:pPr>
      <w:r>
        <w:rPr>
          <w:u w:val="single"/>
        </w:rPr>
        <w:t>William HARDY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DC4F9C" w:rsidRDefault="00DC4F9C" w:rsidP="00DC4F9C">
      <w:pPr>
        <w:pStyle w:val="NoSpacing"/>
      </w:pPr>
      <w:r>
        <w:t>of Gravesend, Kent. Mariner.</w:t>
      </w:r>
    </w:p>
    <w:p w:rsidR="00DC4F9C" w:rsidRDefault="00DC4F9C" w:rsidP="00DC4F9C">
      <w:pPr>
        <w:pStyle w:val="NoSpacing"/>
      </w:pPr>
    </w:p>
    <w:p w:rsidR="00DC4F9C" w:rsidRDefault="00DC4F9C" w:rsidP="00DC4F9C">
      <w:pPr>
        <w:pStyle w:val="NoSpacing"/>
      </w:pPr>
    </w:p>
    <w:p w:rsidR="00DC4F9C" w:rsidRDefault="00DC4F9C" w:rsidP="00DC4F9C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 1446-52 p.354)</w:t>
      </w:r>
    </w:p>
    <w:p w:rsidR="00DC4F9C" w:rsidRDefault="00DC4F9C" w:rsidP="00DC4F9C">
      <w:pPr>
        <w:pStyle w:val="NoSpacing"/>
      </w:pPr>
    </w:p>
    <w:p w:rsidR="00DC4F9C" w:rsidRDefault="00DC4F9C" w:rsidP="00DC4F9C">
      <w:pPr>
        <w:pStyle w:val="NoSpacing"/>
      </w:pPr>
    </w:p>
    <w:p w:rsidR="00DC4F9C" w:rsidRDefault="00DC4F9C" w:rsidP="00DC4F9C">
      <w:pPr>
        <w:pStyle w:val="NoSpacing"/>
      </w:pPr>
      <w:r>
        <w:t>10 September 2016</w:t>
      </w:r>
    </w:p>
    <w:p w:rsidR="006B2F86" w:rsidRPr="00DC4F9C" w:rsidRDefault="00DC4F9C" w:rsidP="00E71FC3">
      <w:pPr>
        <w:pStyle w:val="NoSpacing"/>
      </w:pPr>
      <w:bookmarkStart w:id="0" w:name="_GoBack"/>
      <w:bookmarkEnd w:id="0"/>
    </w:p>
    <w:sectPr w:rsidR="006B2F86" w:rsidRPr="00DC4F9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F9C" w:rsidRDefault="00DC4F9C" w:rsidP="00E71FC3">
      <w:pPr>
        <w:spacing w:after="0" w:line="240" w:lineRule="auto"/>
      </w:pPr>
      <w:r>
        <w:separator/>
      </w:r>
    </w:p>
  </w:endnote>
  <w:endnote w:type="continuationSeparator" w:id="0">
    <w:p w:rsidR="00DC4F9C" w:rsidRDefault="00DC4F9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F9C" w:rsidRDefault="00DC4F9C" w:rsidP="00E71FC3">
      <w:pPr>
        <w:spacing w:after="0" w:line="240" w:lineRule="auto"/>
      </w:pPr>
      <w:r>
        <w:separator/>
      </w:r>
    </w:p>
  </w:footnote>
  <w:footnote w:type="continuationSeparator" w:id="0">
    <w:p w:rsidR="00DC4F9C" w:rsidRDefault="00DC4F9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9C"/>
    <w:rsid w:val="001A7C09"/>
    <w:rsid w:val="00733BE7"/>
    <w:rsid w:val="00AB52E8"/>
    <w:rsid w:val="00B16D3F"/>
    <w:rsid w:val="00DC4F9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038A9"/>
  <w15:chartTrackingRefBased/>
  <w15:docId w15:val="{B6E49B6C-FB73-4043-ABEF-1CF47C4E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2016-09-10T19:33:00Z</dcterms:created>
  <dcterms:modified xsi:type="dcterms:W3CDTF">2016-09-10T19:33:00Z</dcterms:modified>
</cp:coreProperties>
</file>