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93C" w:rsidRDefault="0055393C" w:rsidP="005539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HARDY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55393C" w:rsidRDefault="0055393C" w:rsidP="005539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Mansfield Woodhouse, Nottinghamshire. Yeoman.</w:t>
      </w:r>
    </w:p>
    <w:p w:rsidR="0055393C" w:rsidRDefault="0055393C" w:rsidP="0055393C">
      <w:pPr>
        <w:rPr>
          <w:rFonts w:ascii="Times New Roman" w:hAnsi="Times New Roman" w:cs="Times New Roman"/>
        </w:rPr>
      </w:pPr>
    </w:p>
    <w:p w:rsidR="0055393C" w:rsidRDefault="0055393C" w:rsidP="0055393C">
      <w:pPr>
        <w:rPr>
          <w:rFonts w:ascii="Times New Roman" w:hAnsi="Times New Roman" w:cs="Times New Roman"/>
        </w:rPr>
      </w:pPr>
    </w:p>
    <w:p w:rsidR="0055393C" w:rsidRDefault="0055393C" w:rsidP="005539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William Blyton(q.v.) brought a plaint of debt against him, Roger </w:t>
      </w:r>
      <w:proofErr w:type="spellStart"/>
      <w:r>
        <w:rPr>
          <w:rFonts w:ascii="Times New Roman" w:hAnsi="Times New Roman" w:cs="Times New Roman"/>
        </w:rPr>
        <w:t>Saunder</w:t>
      </w:r>
      <w:proofErr w:type="spellEnd"/>
    </w:p>
    <w:p w:rsidR="0055393C" w:rsidRDefault="0055393C" w:rsidP="0055393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Rylah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Scarcliffe</w:t>
      </w:r>
      <w:proofErr w:type="spellEnd"/>
      <w:r>
        <w:rPr>
          <w:rFonts w:ascii="Times New Roman" w:hAnsi="Times New Roman" w:cs="Times New Roman"/>
        </w:rPr>
        <w:t xml:space="preserve">, Derbyshire(q.v.) and Robert </w:t>
      </w:r>
      <w:proofErr w:type="spellStart"/>
      <w:r>
        <w:rPr>
          <w:rFonts w:ascii="Times New Roman" w:hAnsi="Times New Roman" w:cs="Times New Roman"/>
        </w:rPr>
        <w:t>Barcotes</w:t>
      </w:r>
      <w:proofErr w:type="spellEnd"/>
      <w:r>
        <w:rPr>
          <w:rFonts w:ascii="Times New Roman" w:hAnsi="Times New Roman" w:cs="Times New Roman"/>
        </w:rPr>
        <w:t xml:space="preserve"> of Newark, Nottinghamshire(q.v.).</w:t>
      </w:r>
    </w:p>
    <w:p w:rsidR="0055393C" w:rsidRDefault="0055393C" w:rsidP="005539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)</w:t>
      </w:r>
      <w:proofErr w:type="gramEnd"/>
    </w:p>
    <w:p w:rsidR="0055393C" w:rsidRDefault="0055393C" w:rsidP="0055393C">
      <w:pPr>
        <w:rPr>
          <w:rFonts w:ascii="Times New Roman" w:hAnsi="Times New Roman" w:cs="Times New Roman"/>
        </w:rPr>
      </w:pPr>
    </w:p>
    <w:p w:rsidR="0055393C" w:rsidRDefault="0055393C" w:rsidP="0055393C">
      <w:pPr>
        <w:rPr>
          <w:rFonts w:ascii="Times New Roman" w:hAnsi="Times New Roman" w:cs="Times New Roman"/>
        </w:rPr>
      </w:pPr>
    </w:p>
    <w:p w:rsidR="0055393C" w:rsidRDefault="0055393C" w:rsidP="005539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February 2017</w:t>
      </w:r>
    </w:p>
    <w:p w:rsidR="006B2F86" w:rsidRPr="00E71FC3" w:rsidRDefault="0055393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93C" w:rsidRDefault="0055393C" w:rsidP="00E71FC3">
      <w:r>
        <w:separator/>
      </w:r>
    </w:p>
  </w:endnote>
  <w:endnote w:type="continuationSeparator" w:id="0">
    <w:p w:rsidR="0055393C" w:rsidRDefault="0055393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93C" w:rsidRDefault="0055393C" w:rsidP="00E71FC3">
      <w:r>
        <w:separator/>
      </w:r>
    </w:p>
  </w:footnote>
  <w:footnote w:type="continuationSeparator" w:id="0">
    <w:p w:rsidR="0055393C" w:rsidRDefault="0055393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3C"/>
    <w:rsid w:val="001A7C09"/>
    <w:rsid w:val="0055393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3492C-1501-41D3-8539-AB494150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5393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2017-03-01T17:58:00Z</dcterms:created>
  <dcterms:modified xsi:type="dcterms:W3CDTF">2017-03-01T17:59:00Z</dcterms:modified>
</cp:coreProperties>
</file>