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043E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HARDYNG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14:paraId="52269823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Newcastle upon Tyne.</w:t>
      </w:r>
    </w:p>
    <w:p w14:paraId="2DA759D9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2E993A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William(q.v.).</w:t>
      </w:r>
    </w:p>
    <w:p w14:paraId="7EB8ECCE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3A6F1D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https://waalt.uh.edu/index.php/CP40/656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17619785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FE8663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7638DD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1425</w:t>
      </w:r>
      <w:r>
        <w:rPr>
          <w:rFonts w:ascii="Times New Roman" w:hAnsi="Times New Roman" w:cs="Times New Roman"/>
          <w:sz w:val="24"/>
          <w:szCs w:val="24"/>
        </w:rPr>
        <w:tab/>
        <w:t xml:space="preserve">Thomas Blyton of Southwark,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brought a plaint of debt </w:t>
      </w:r>
    </w:p>
    <w:p w14:paraId="32705944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against them and Sir William Tempest of Washington, Northumberland(q.v.),</w:t>
      </w:r>
    </w:p>
    <w:p w14:paraId="1B1D5D86" w14:textId="77777777" w:rsidR="00616698" w:rsidRDefault="00616698" w:rsidP="00616698">
      <w:pPr>
        <w:pStyle w:val="NoSpacing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the executors of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Dolfynby</w:t>
      </w:r>
      <w:proofErr w:type="spellEnd"/>
      <w:r>
        <w:rPr>
          <w:rFonts w:ascii="Times New Roman" w:hAnsi="Times New Roman" w:cs="Times New Roman"/>
          <w:sz w:val="24"/>
          <w:szCs w:val="24"/>
        </w:rPr>
        <w:t>, junior(q.v.).   (ibid.)</w:t>
      </w:r>
    </w:p>
    <w:p w14:paraId="50998CA9" w14:textId="77777777" w:rsidR="00616698" w:rsidRPr="00CC247E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B604F7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E93BD7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A98538" w14:textId="77777777" w:rsidR="00616698" w:rsidRDefault="00616698" w:rsidP="0061669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May 2022</w:t>
      </w:r>
    </w:p>
    <w:p w14:paraId="0C26601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31058" w14:textId="77777777" w:rsidR="00616698" w:rsidRDefault="00616698" w:rsidP="009139A6">
      <w:r>
        <w:separator/>
      </w:r>
    </w:p>
  </w:endnote>
  <w:endnote w:type="continuationSeparator" w:id="0">
    <w:p w14:paraId="5D8E90EA" w14:textId="77777777" w:rsidR="00616698" w:rsidRDefault="0061669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948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442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5B6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37BC" w14:textId="77777777" w:rsidR="00616698" w:rsidRDefault="00616698" w:rsidP="009139A6">
      <w:r>
        <w:separator/>
      </w:r>
    </w:p>
  </w:footnote>
  <w:footnote w:type="continuationSeparator" w:id="0">
    <w:p w14:paraId="1F4ADD4C" w14:textId="77777777" w:rsidR="00616698" w:rsidRDefault="0061669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5FC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6C4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1A6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98"/>
    <w:rsid w:val="000666E0"/>
    <w:rsid w:val="002510B7"/>
    <w:rsid w:val="005C130B"/>
    <w:rsid w:val="0061669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FEF0"/>
  <w15:chartTrackingRefBased/>
  <w15:docId w15:val="{B195D7E3-2E15-4CEE-8A16-75746C09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16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2022-05-15T19:51:00Z</dcterms:created>
  <dcterms:modified xsi:type="dcterms:W3CDTF">2022-05-15T19:52:00Z</dcterms:modified>
</cp:coreProperties>
</file>