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A6" w:rsidRDefault="007B14A6" w:rsidP="007B14A6">
      <w:pPr>
        <w:pStyle w:val="NoSpacing"/>
      </w:pPr>
      <w:r>
        <w:rPr>
          <w:u w:val="single"/>
        </w:rPr>
        <w:t>Alice HARDYNG</w:t>
      </w:r>
      <w:r>
        <w:t xml:space="preserve">      (fl.1496)</w:t>
      </w:r>
    </w:p>
    <w:p w:rsidR="007B14A6" w:rsidRDefault="007B14A6" w:rsidP="007B14A6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7B14A6" w:rsidRDefault="007B14A6" w:rsidP="007B14A6">
      <w:pPr>
        <w:pStyle w:val="NoSpacing"/>
      </w:pPr>
    </w:p>
    <w:p w:rsidR="007B14A6" w:rsidRDefault="007B14A6" w:rsidP="007B14A6">
      <w:pPr>
        <w:pStyle w:val="NoSpacing"/>
      </w:pPr>
    </w:p>
    <w:p w:rsidR="007B14A6" w:rsidRDefault="007B14A6" w:rsidP="007B14A6">
      <w:pPr>
        <w:pStyle w:val="NoSpacing"/>
      </w:pPr>
      <w:r>
        <w:tab/>
        <w:t>1496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p.228)</w:t>
      </w:r>
    </w:p>
    <w:p w:rsidR="007B14A6" w:rsidRDefault="007B14A6" w:rsidP="007B14A6">
      <w:pPr>
        <w:pStyle w:val="NoSpacing"/>
      </w:pPr>
    </w:p>
    <w:p w:rsidR="007B14A6" w:rsidRDefault="007B14A6" w:rsidP="007B14A6">
      <w:pPr>
        <w:pStyle w:val="NoSpacing"/>
      </w:pPr>
    </w:p>
    <w:p w:rsidR="007B14A6" w:rsidRDefault="007B14A6" w:rsidP="007B14A6">
      <w:pPr>
        <w:pStyle w:val="NoSpacing"/>
      </w:pPr>
    </w:p>
    <w:p w:rsidR="00E47068" w:rsidRPr="00C009D8" w:rsidRDefault="007B14A6" w:rsidP="007B14A6">
      <w:pPr>
        <w:pStyle w:val="NoSpacing"/>
      </w:pPr>
      <w:r>
        <w:t>25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A6" w:rsidRDefault="007B14A6" w:rsidP="00920DE3">
      <w:pPr>
        <w:spacing w:after="0" w:line="240" w:lineRule="auto"/>
      </w:pPr>
      <w:r>
        <w:separator/>
      </w:r>
    </w:p>
  </w:endnote>
  <w:endnote w:type="continuationSeparator" w:id="0">
    <w:p w:rsidR="007B14A6" w:rsidRDefault="007B14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A6" w:rsidRDefault="007B14A6" w:rsidP="00920DE3">
      <w:pPr>
        <w:spacing w:after="0" w:line="240" w:lineRule="auto"/>
      </w:pPr>
      <w:r>
        <w:separator/>
      </w:r>
    </w:p>
  </w:footnote>
  <w:footnote w:type="continuationSeparator" w:id="0">
    <w:p w:rsidR="007B14A6" w:rsidRDefault="007B14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6"/>
    <w:rsid w:val="00120749"/>
    <w:rsid w:val="00624CAE"/>
    <w:rsid w:val="007B14A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2014-10-07T19:14:00Z</dcterms:created>
  <dcterms:modified xsi:type="dcterms:W3CDTF">2014-10-07T19:14:00Z</dcterms:modified>
</cp:coreProperties>
</file>