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B5F9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fl.1499)</w:t>
      </w:r>
    </w:p>
    <w:p w14:paraId="0876CA08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Ingham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</w:t>
      </w:r>
    </w:p>
    <w:p w14:paraId="50314DB4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</w:p>
    <w:p w14:paraId="0E7EC018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</w:p>
    <w:p w14:paraId="2F9C1A0F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Thomas(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q.v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2A073EA" w14:textId="77777777" w:rsidR="0091778A" w:rsidRDefault="0091778A" w:rsidP="0091778A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(</w:t>
      </w:r>
      <w:r>
        <w:rPr>
          <w:rFonts w:eastAsia="Times New Roman" w:cs="Times New Roman"/>
          <w:szCs w:val="24"/>
        </w:rPr>
        <w:t xml:space="preserve">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08B8FE8" w14:textId="77777777" w:rsidR="0091778A" w:rsidRDefault="0091778A" w:rsidP="009177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ed. Christopher Harper-Bill, pub. Canterbury and York Society 2000 p.38)</w:t>
      </w:r>
    </w:p>
    <w:p w14:paraId="751C7E16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</w:p>
    <w:p w14:paraId="611E04C8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</w:p>
    <w:p w14:paraId="57AA50FC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Mar.1499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bequeathed her all his lands and tenements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Ingham</w:t>
      </w:r>
      <w:proofErr w:type="spellEnd"/>
    </w:p>
    <w:p w14:paraId="3BF1B5B4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Sutton, and all his goods and chattels.   (ibid.) </w:t>
      </w:r>
    </w:p>
    <w:p w14:paraId="42D49248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</w:p>
    <w:p w14:paraId="6FFCB077" w14:textId="77777777" w:rsidR="0091778A" w:rsidRDefault="0091778A" w:rsidP="0091778A">
      <w:pPr>
        <w:rPr>
          <w:rFonts w:ascii="Times New Roman" w:hAnsi="Times New Roman" w:cs="Times New Roman"/>
          <w:sz w:val="24"/>
          <w:szCs w:val="24"/>
        </w:rPr>
      </w:pPr>
    </w:p>
    <w:p w14:paraId="4C0ABD0A" w14:textId="77777777" w:rsidR="0091778A" w:rsidRPr="00D9425B" w:rsidRDefault="0091778A" w:rsidP="00917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2022</w:t>
      </w:r>
    </w:p>
    <w:p w14:paraId="504087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C16C" w14:textId="77777777" w:rsidR="0091778A" w:rsidRDefault="0091778A" w:rsidP="009139A6">
      <w:r>
        <w:separator/>
      </w:r>
    </w:p>
  </w:endnote>
  <w:endnote w:type="continuationSeparator" w:id="0">
    <w:p w14:paraId="7226AB36" w14:textId="77777777" w:rsidR="0091778A" w:rsidRDefault="009177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4D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4C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5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DF11" w14:textId="77777777" w:rsidR="0091778A" w:rsidRDefault="0091778A" w:rsidP="009139A6">
      <w:r>
        <w:separator/>
      </w:r>
    </w:p>
  </w:footnote>
  <w:footnote w:type="continuationSeparator" w:id="0">
    <w:p w14:paraId="7CE981B2" w14:textId="77777777" w:rsidR="0091778A" w:rsidRDefault="009177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A0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FB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4F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8A"/>
    <w:rsid w:val="000666E0"/>
    <w:rsid w:val="002510B7"/>
    <w:rsid w:val="005C130B"/>
    <w:rsid w:val="00826F5C"/>
    <w:rsid w:val="009139A6"/>
    <w:rsid w:val="0091778A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D7AD"/>
  <w15:chartTrackingRefBased/>
  <w15:docId w15:val="{4A006B69-EA50-44BF-89B6-D760E33F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78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2022-10-29T18:59:00Z</dcterms:created>
  <dcterms:modified xsi:type="dcterms:W3CDTF">2022-10-29T19:00:00Z</dcterms:modified>
</cp:coreProperties>
</file>