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F4B94" w14:textId="77777777" w:rsidR="005963C0" w:rsidRDefault="005963C0" w:rsidP="005963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Edward HARDYNG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7F3327BB" w14:textId="77777777" w:rsidR="005963C0" w:rsidRDefault="005963C0" w:rsidP="005963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Cliffe, Kent. </w:t>
      </w:r>
      <w:proofErr w:type="spellStart"/>
      <w:r>
        <w:rPr>
          <w:rFonts w:cs="Times New Roman"/>
          <w:szCs w:val="24"/>
        </w:rPr>
        <w:t>Labourer</w:t>
      </w:r>
      <w:proofErr w:type="spellEnd"/>
      <w:r>
        <w:rPr>
          <w:rFonts w:cs="Times New Roman"/>
          <w:szCs w:val="24"/>
        </w:rPr>
        <w:t>.</w:t>
      </w:r>
    </w:p>
    <w:p w14:paraId="68882F43" w14:textId="77777777" w:rsidR="005963C0" w:rsidRDefault="005963C0" w:rsidP="005963C0">
      <w:pPr>
        <w:pStyle w:val="NoSpacing"/>
        <w:rPr>
          <w:rFonts w:cs="Times New Roman"/>
          <w:szCs w:val="24"/>
        </w:rPr>
      </w:pPr>
    </w:p>
    <w:p w14:paraId="4B8A00C5" w14:textId="77777777" w:rsidR="005963C0" w:rsidRDefault="005963C0" w:rsidP="005963C0">
      <w:pPr>
        <w:pStyle w:val="NoSpacing"/>
        <w:rPr>
          <w:rFonts w:cs="Times New Roman"/>
          <w:szCs w:val="24"/>
        </w:rPr>
      </w:pPr>
    </w:p>
    <w:p w14:paraId="084C60D5" w14:textId="77777777" w:rsidR="005963C0" w:rsidRDefault="005963C0" w:rsidP="005963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William </w:t>
      </w:r>
      <w:proofErr w:type="spellStart"/>
      <w:r>
        <w:rPr>
          <w:rFonts w:cs="Times New Roman"/>
          <w:szCs w:val="24"/>
        </w:rPr>
        <w:t>Sellyng</w:t>
      </w:r>
      <w:proofErr w:type="spellEnd"/>
      <w:r>
        <w:rPr>
          <w:rFonts w:cs="Times New Roman"/>
          <w:szCs w:val="24"/>
        </w:rPr>
        <w:t>, Prior of Christchurch Priory, Canterbury(q.v.), brought</w:t>
      </w:r>
    </w:p>
    <w:p w14:paraId="752B87FE" w14:textId="77777777" w:rsidR="005963C0" w:rsidRDefault="005963C0" w:rsidP="005963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 plaint of debt against him as one of the administrators of Richard Lyford</w:t>
      </w:r>
    </w:p>
    <w:p w14:paraId="220D1974" w14:textId="77777777" w:rsidR="005963C0" w:rsidRDefault="005963C0" w:rsidP="005963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Cliffe(q.v.).</w:t>
      </w:r>
    </w:p>
    <w:p w14:paraId="6B964C7B" w14:textId="77777777" w:rsidR="005963C0" w:rsidRDefault="005963C0" w:rsidP="005963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0001069F" w14:textId="77777777" w:rsidR="005963C0" w:rsidRDefault="005963C0" w:rsidP="005963C0">
      <w:pPr>
        <w:pStyle w:val="NoSpacing"/>
        <w:rPr>
          <w:rFonts w:cs="Times New Roman"/>
          <w:szCs w:val="24"/>
        </w:rPr>
      </w:pPr>
    </w:p>
    <w:p w14:paraId="42679FA9" w14:textId="77777777" w:rsidR="005963C0" w:rsidRDefault="005963C0" w:rsidP="005963C0">
      <w:pPr>
        <w:pStyle w:val="NoSpacing"/>
        <w:rPr>
          <w:rFonts w:cs="Times New Roman"/>
          <w:szCs w:val="24"/>
        </w:rPr>
      </w:pPr>
    </w:p>
    <w:p w14:paraId="1C64DC15" w14:textId="77777777" w:rsidR="005963C0" w:rsidRDefault="005963C0" w:rsidP="005963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July 2024</w:t>
      </w:r>
    </w:p>
    <w:p w14:paraId="7543763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E506B" w14:textId="77777777" w:rsidR="005963C0" w:rsidRDefault="005963C0" w:rsidP="009139A6">
      <w:r>
        <w:separator/>
      </w:r>
    </w:p>
  </w:endnote>
  <w:endnote w:type="continuationSeparator" w:id="0">
    <w:p w14:paraId="486ABD56" w14:textId="77777777" w:rsidR="005963C0" w:rsidRDefault="005963C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7338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6750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896B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31C03" w14:textId="77777777" w:rsidR="005963C0" w:rsidRDefault="005963C0" w:rsidP="009139A6">
      <w:r>
        <w:separator/>
      </w:r>
    </w:p>
  </w:footnote>
  <w:footnote w:type="continuationSeparator" w:id="0">
    <w:p w14:paraId="711DA20A" w14:textId="77777777" w:rsidR="005963C0" w:rsidRDefault="005963C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E6DF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BA49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CA16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3C0"/>
    <w:rsid w:val="000666E0"/>
    <w:rsid w:val="002510B7"/>
    <w:rsid w:val="00270799"/>
    <w:rsid w:val="005963C0"/>
    <w:rsid w:val="005C130B"/>
    <w:rsid w:val="00826F5C"/>
    <w:rsid w:val="009139A6"/>
    <w:rsid w:val="009411C2"/>
    <w:rsid w:val="009448BB"/>
    <w:rsid w:val="00947624"/>
    <w:rsid w:val="00A23557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A121C"/>
  <w15:chartTrackingRefBased/>
  <w15:docId w15:val="{BC989A54-FAFB-4BE9-8136-6B1D6D89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963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2024-08-10T16:02:00Z</dcterms:created>
  <dcterms:modified xsi:type="dcterms:W3CDTF">2024-08-10T16:03:00Z</dcterms:modified>
</cp:coreProperties>
</file>