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051C" w14:textId="77777777" w:rsidR="00E8313B" w:rsidRDefault="00E8313B" w:rsidP="00E831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HARDYNG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226FB886" w14:textId="77777777" w:rsidR="00E8313B" w:rsidRDefault="00E8313B" w:rsidP="00E831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Poole, Dorset. Merchant.</w:t>
      </w:r>
    </w:p>
    <w:p w14:paraId="3306ACBF" w14:textId="77777777" w:rsidR="00E8313B" w:rsidRDefault="00E8313B" w:rsidP="00E8313B">
      <w:pPr>
        <w:pStyle w:val="NoSpacing"/>
        <w:rPr>
          <w:rFonts w:cs="Times New Roman"/>
          <w:szCs w:val="24"/>
        </w:rPr>
      </w:pPr>
    </w:p>
    <w:p w14:paraId="221DDA7A" w14:textId="77777777" w:rsidR="00E8313B" w:rsidRDefault="00E8313B" w:rsidP="00E8313B">
      <w:pPr>
        <w:pStyle w:val="NoSpacing"/>
        <w:rPr>
          <w:rFonts w:cs="Times New Roman"/>
          <w:szCs w:val="24"/>
        </w:rPr>
      </w:pPr>
    </w:p>
    <w:p w14:paraId="6E5351E9" w14:textId="77777777" w:rsidR="00E8313B" w:rsidRDefault="00E8313B" w:rsidP="00E831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1425</w:t>
      </w:r>
      <w:r>
        <w:rPr>
          <w:rFonts w:cs="Times New Roman"/>
          <w:szCs w:val="24"/>
        </w:rPr>
        <w:tab/>
        <w:t xml:space="preserve">Roger </w:t>
      </w:r>
      <w:proofErr w:type="spellStart"/>
      <w:r>
        <w:rPr>
          <w:rFonts w:cs="Times New Roman"/>
          <w:szCs w:val="24"/>
        </w:rPr>
        <w:t>Dogge</w:t>
      </w:r>
      <w:proofErr w:type="spellEnd"/>
      <w:r>
        <w:rPr>
          <w:rFonts w:cs="Times New Roman"/>
          <w:szCs w:val="24"/>
        </w:rPr>
        <w:t>(q.v.) brought a plaint of debt against him and three others.</w:t>
      </w:r>
    </w:p>
    <w:p w14:paraId="0D7A3E73" w14:textId="77777777" w:rsidR="00E8313B" w:rsidRDefault="00E8313B" w:rsidP="00E831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30414">
          <w:rPr>
            <w:rStyle w:val="Hyperlink"/>
            <w:rFonts w:cs="Times New Roman"/>
            <w:szCs w:val="24"/>
          </w:rPr>
          <w:t>http://aalt.law.uh.edu/Indices/CP40Indices/CP40no647/CP40no647Pl.htm</w:t>
        </w:r>
      </w:hyperlink>
      <w:r>
        <w:rPr>
          <w:rFonts w:cs="Times New Roman"/>
          <w:szCs w:val="24"/>
        </w:rPr>
        <w:t xml:space="preserve"> )</w:t>
      </w:r>
    </w:p>
    <w:p w14:paraId="25BA7D59" w14:textId="77777777" w:rsidR="00E8313B" w:rsidRDefault="00E8313B" w:rsidP="00E8313B">
      <w:pPr>
        <w:pStyle w:val="NoSpacing"/>
        <w:rPr>
          <w:rFonts w:cs="Times New Roman"/>
          <w:szCs w:val="24"/>
        </w:rPr>
      </w:pPr>
    </w:p>
    <w:p w14:paraId="7E678250" w14:textId="77777777" w:rsidR="00E8313B" w:rsidRDefault="00E8313B" w:rsidP="00E8313B">
      <w:pPr>
        <w:pStyle w:val="NoSpacing"/>
        <w:rPr>
          <w:rFonts w:cs="Times New Roman"/>
          <w:szCs w:val="24"/>
        </w:rPr>
      </w:pPr>
    </w:p>
    <w:p w14:paraId="63FF4619" w14:textId="77777777" w:rsidR="00E8313B" w:rsidRDefault="00E8313B" w:rsidP="00E831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July 2023</w:t>
      </w:r>
    </w:p>
    <w:p w14:paraId="70EE51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B25A" w14:textId="77777777" w:rsidR="00E8313B" w:rsidRDefault="00E8313B" w:rsidP="009139A6">
      <w:r>
        <w:separator/>
      </w:r>
    </w:p>
  </w:endnote>
  <w:endnote w:type="continuationSeparator" w:id="0">
    <w:p w14:paraId="6633C86D" w14:textId="77777777" w:rsidR="00E8313B" w:rsidRDefault="00E831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3B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C2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02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EC9D" w14:textId="77777777" w:rsidR="00E8313B" w:rsidRDefault="00E8313B" w:rsidP="009139A6">
      <w:r>
        <w:separator/>
      </w:r>
    </w:p>
  </w:footnote>
  <w:footnote w:type="continuationSeparator" w:id="0">
    <w:p w14:paraId="681D434B" w14:textId="77777777" w:rsidR="00E8313B" w:rsidRDefault="00E831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03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FD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12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3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8313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7CAC"/>
  <w15:chartTrackingRefBased/>
  <w15:docId w15:val="{319D9A1C-0621-467E-A280-06128970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3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2023-07-14T14:55:00Z</dcterms:created>
  <dcterms:modified xsi:type="dcterms:W3CDTF">2023-07-14T14:56:00Z</dcterms:modified>
</cp:coreProperties>
</file>