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3350" w14:textId="77777777" w:rsidR="008E7A56" w:rsidRDefault="008E7A56" w:rsidP="008E7A5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HARDYNG</w:t>
      </w:r>
      <w:r>
        <w:rPr>
          <w:rFonts w:eastAsia="Times New Roman" w:cs="Times New Roman"/>
          <w:szCs w:val="24"/>
        </w:rPr>
        <w:t xml:space="preserve">      (fl.1489-93)</w:t>
      </w:r>
    </w:p>
    <w:p w14:paraId="3B7C4AB8" w14:textId="77777777" w:rsidR="008E7A56" w:rsidRDefault="008E7A56" w:rsidP="008E7A56">
      <w:pPr>
        <w:pStyle w:val="NoSpacing"/>
        <w:rPr>
          <w:rFonts w:eastAsia="Times New Roman" w:cs="Times New Roman"/>
          <w:szCs w:val="24"/>
        </w:rPr>
      </w:pPr>
    </w:p>
    <w:p w14:paraId="2A4B59B3" w14:textId="77777777" w:rsidR="008E7A56" w:rsidRDefault="008E7A56" w:rsidP="008E7A56">
      <w:pPr>
        <w:pStyle w:val="NoSpacing"/>
        <w:rPr>
          <w:rFonts w:eastAsia="Times New Roman" w:cs="Times New Roman"/>
          <w:szCs w:val="24"/>
        </w:rPr>
      </w:pPr>
    </w:p>
    <w:p w14:paraId="27BCEE3D" w14:textId="24013FD7" w:rsidR="008E7A56" w:rsidRDefault="008E7A56" w:rsidP="008E7A5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1489-9</w:t>
      </w:r>
      <w:r w:rsidR="007C3608">
        <w:rPr>
          <w:rFonts w:eastAsia="Times New Roman" w:cs="Times New Roman"/>
          <w:szCs w:val="24"/>
        </w:rPr>
        <w:t>3</w:t>
      </w:r>
      <w:r>
        <w:rPr>
          <w:rFonts w:eastAsia="Times New Roman" w:cs="Times New Roman"/>
          <w:szCs w:val="24"/>
        </w:rPr>
        <w:tab/>
        <w:t>He was Bailiff and collector of rents for Langton Wellis, Dorset.</w:t>
      </w:r>
    </w:p>
    <w:p w14:paraId="160C5535" w14:textId="77777777" w:rsidR="008E7A56" w:rsidRDefault="008E7A56" w:rsidP="008E7A5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(T.N.A. ref. D/BKL/CC/3/10 and D/BKL/CC/3/11 and </w:t>
      </w:r>
    </w:p>
    <w:p w14:paraId="722D8AD2" w14:textId="77777777" w:rsidR="008E7A56" w:rsidRDefault="008E7A56" w:rsidP="008E7A5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D/BKL/CC/£/13)</w:t>
      </w:r>
    </w:p>
    <w:p w14:paraId="58339FCF" w14:textId="77777777" w:rsidR="008E7A56" w:rsidRDefault="008E7A56" w:rsidP="008E7A56">
      <w:pPr>
        <w:pStyle w:val="NoSpacing"/>
        <w:rPr>
          <w:rFonts w:eastAsia="Times New Roman" w:cs="Times New Roman"/>
          <w:szCs w:val="24"/>
        </w:rPr>
      </w:pPr>
    </w:p>
    <w:p w14:paraId="4F86BC6A" w14:textId="77777777" w:rsidR="008E7A56" w:rsidRDefault="008E7A56" w:rsidP="008E7A56">
      <w:pPr>
        <w:pStyle w:val="NoSpacing"/>
        <w:rPr>
          <w:rFonts w:eastAsia="Times New Roman" w:cs="Times New Roman"/>
          <w:szCs w:val="24"/>
        </w:rPr>
      </w:pPr>
    </w:p>
    <w:p w14:paraId="7EF6FDC7" w14:textId="77777777" w:rsidR="008E7A56" w:rsidRDefault="008E7A56" w:rsidP="008E7A5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February 2025</w:t>
      </w:r>
    </w:p>
    <w:p w14:paraId="5EA57F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858A" w14:textId="77777777" w:rsidR="00D5387D" w:rsidRDefault="00D5387D" w:rsidP="009139A6">
      <w:r>
        <w:separator/>
      </w:r>
    </w:p>
  </w:endnote>
  <w:endnote w:type="continuationSeparator" w:id="0">
    <w:p w14:paraId="69162951" w14:textId="77777777" w:rsidR="00D5387D" w:rsidRDefault="00D538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43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85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9F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ABEE" w14:textId="77777777" w:rsidR="00D5387D" w:rsidRDefault="00D5387D" w:rsidP="009139A6">
      <w:r>
        <w:separator/>
      </w:r>
    </w:p>
  </w:footnote>
  <w:footnote w:type="continuationSeparator" w:id="0">
    <w:p w14:paraId="5922C785" w14:textId="77777777" w:rsidR="00D5387D" w:rsidRDefault="00D538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CE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DC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7C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56"/>
    <w:rsid w:val="000666E0"/>
    <w:rsid w:val="002510B7"/>
    <w:rsid w:val="00270799"/>
    <w:rsid w:val="0037057F"/>
    <w:rsid w:val="00446192"/>
    <w:rsid w:val="005C130B"/>
    <w:rsid w:val="007C3608"/>
    <w:rsid w:val="00826F5C"/>
    <w:rsid w:val="008E7A56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387D"/>
    <w:rsid w:val="00DA63FD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7A10E"/>
  <w15:chartTrackingRefBased/>
  <w15:docId w15:val="{AF52E180-2517-4906-B545-DEEACC65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25</Words>
  <Characters>156</Characters>
  <Application>Microsoft Office Word</Application>
  <DocSecurity>0</DocSecurity>
  <Lines>9</Lines>
  <Paragraphs>5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2025-02-16T21:11:00Z</dcterms:created>
  <dcterms:modified xsi:type="dcterms:W3CDTF">2025-11-02T08:01:00Z</dcterms:modified>
</cp:coreProperties>
</file>