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B58" w:rsidRDefault="00C86B58" w:rsidP="00C86B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HARDYNG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C86B58" w:rsidRDefault="00C86B58" w:rsidP="00C86B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Burford on the Wold, Oxfordshire. Chapman.</w:t>
      </w:r>
    </w:p>
    <w:p w:rsidR="00C86B58" w:rsidRDefault="00C86B58" w:rsidP="00C86B58">
      <w:pPr>
        <w:rPr>
          <w:rFonts w:ascii="Times New Roman" w:hAnsi="Times New Roman" w:cs="Times New Roman"/>
        </w:rPr>
      </w:pPr>
    </w:p>
    <w:p w:rsidR="00C86B58" w:rsidRDefault="00C86B58" w:rsidP="00C86B58">
      <w:pPr>
        <w:rPr>
          <w:rFonts w:ascii="Times New Roman" w:hAnsi="Times New Roman" w:cs="Times New Roman"/>
        </w:rPr>
      </w:pPr>
    </w:p>
    <w:p w:rsidR="00C86B58" w:rsidRDefault="00C86B58" w:rsidP="00C86B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John </w:t>
      </w:r>
      <w:proofErr w:type="spellStart"/>
      <w:r>
        <w:rPr>
          <w:rFonts w:ascii="Times New Roman" w:hAnsi="Times New Roman" w:cs="Times New Roman"/>
        </w:rPr>
        <w:t>Hamner</w:t>
      </w:r>
      <w:proofErr w:type="spellEnd"/>
      <w:r>
        <w:rPr>
          <w:rFonts w:ascii="Times New Roman" w:hAnsi="Times New Roman" w:cs="Times New Roman"/>
        </w:rPr>
        <w:t xml:space="preserve"> of London, mercer(q.v.), brought a plaint of debt against him,</w:t>
      </w:r>
    </w:p>
    <w:p w:rsidR="00C86B58" w:rsidRDefault="00C86B58" w:rsidP="00C86B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Thomas </w:t>
      </w:r>
      <w:proofErr w:type="spellStart"/>
      <w:r>
        <w:rPr>
          <w:rFonts w:ascii="Times New Roman" w:hAnsi="Times New Roman" w:cs="Times New Roman"/>
        </w:rPr>
        <w:t>Fylippe</w:t>
      </w:r>
      <w:proofErr w:type="spellEnd"/>
      <w:r>
        <w:rPr>
          <w:rFonts w:ascii="Times New Roman" w:hAnsi="Times New Roman" w:cs="Times New Roman"/>
        </w:rPr>
        <w:t xml:space="preserve"> of Bridgewater, Somerset(q.v.), John Smyth of Edgeware,</w:t>
      </w:r>
    </w:p>
    <w:p w:rsidR="00C86B58" w:rsidRDefault="00C86B58" w:rsidP="00C86B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Middlesex(q.v.), John </w:t>
      </w:r>
      <w:proofErr w:type="spellStart"/>
      <w:r>
        <w:rPr>
          <w:rFonts w:ascii="Times New Roman" w:hAnsi="Times New Roman" w:cs="Times New Roman"/>
        </w:rPr>
        <w:t>Eman</w:t>
      </w:r>
      <w:proofErr w:type="spellEnd"/>
      <w:r>
        <w:rPr>
          <w:rFonts w:ascii="Times New Roman" w:hAnsi="Times New Roman" w:cs="Times New Roman"/>
        </w:rPr>
        <w:t xml:space="preserve"> of Bristol(q.v.) and Eliot Fork of Sherborne,</w:t>
      </w:r>
    </w:p>
    <w:p w:rsidR="00C86B58" w:rsidRDefault="00C86B58" w:rsidP="00C86B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Dorset(q.v.).</w:t>
      </w:r>
    </w:p>
    <w:p w:rsidR="00C86B58" w:rsidRDefault="00C86B58" w:rsidP="00C86B58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hyperlink r:id="rId6" w:history="1">
        <w:r w:rsidRPr="00856631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C86B58" w:rsidRDefault="00C86B58" w:rsidP="00C86B58">
      <w:pPr>
        <w:rPr>
          <w:rFonts w:ascii="Times New Roman" w:hAnsi="Times New Roman" w:cs="Times New Roman"/>
        </w:rPr>
      </w:pPr>
    </w:p>
    <w:p w:rsidR="00C86B58" w:rsidRDefault="00C86B58" w:rsidP="00C86B58">
      <w:pPr>
        <w:rPr>
          <w:rFonts w:ascii="Times New Roman" w:hAnsi="Times New Roman" w:cs="Times New Roman"/>
        </w:rPr>
      </w:pPr>
    </w:p>
    <w:p w:rsidR="00C86B58" w:rsidRDefault="00C86B58" w:rsidP="00C86B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 December 2017</w:t>
      </w:r>
    </w:p>
    <w:p w:rsidR="006B2F86" w:rsidRPr="00E71FC3" w:rsidRDefault="00C86B58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6B58" w:rsidRDefault="00C86B58" w:rsidP="00E71FC3">
      <w:r>
        <w:separator/>
      </w:r>
    </w:p>
  </w:endnote>
  <w:endnote w:type="continuationSeparator" w:id="0">
    <w:p w:rsidR="00C86B58" w:rsidRDefault="00C86B58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6B58" w:rsidRDefault="00C86B58" w:rsidP="00E71FC3">
      <w:r>
        <w:separator/>
      </w:r>
    </w:p>
  </w:footnote>
  <w:footnote w:type="continuationSeparator" w:id="0">
    <w:p w:rsidR="00C86B58" w:rsidRDefault="00C86B58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58"/>
    <w:rsid w:val="001A7C09"/>
    <w:rsid w:val="00577BD5"/>
    <w:rsid w:val="00656CBA"/>
    <w:rsid w:val="006A1F77"/>
    <w:rsid w:val="00733BE7"/>
    <w:rsid w:val="00AB52E8"/>
    <w:rsid w:val="00B16D3F"/>
    <w:rsid w:val="00BB41AC"/>
    <w:rsid w:val="00C86B58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EA4A6E-1806-4359-8749-F81977C0C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6B58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C86B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2018-01-02T19:39:00Z</dcterms:created>
  <dcterms:modified xsi:type="dcterms:W3CDTF">2018-01-02T19:39:00Z</dcterms:modified>
</cp:coreProperties>
</file>