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3CF6" w14:textId="77777777" w:rsidR="006E6B81" w:rsidRDefault="006E6B81" w:rsidP="006E6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4384842E" w14:textId="77777777" w:rsidR="006E6B81" w:rsidRDefault="006E6B81" w:rsidP="006E6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 Bell hanger.</w:t>
      </w:r>
    </w:p>
    <w:p w14:paraId="4DCFB83E" w14:textId="77777777" w:rsidR="006E6B81" w:rsidRDefault="006E6B81" w:rsidP="006E6B81">
      <w:pPr>
        <w:pStyle w:val="NoSpacing"/>
        <w:rPr>
          <w:rFonts w:cs="Times New Roman"/>
          <w:szCs w:val="24"/>
        </w:rPr>
      </w:pPr>
    </w:p>
    <w:p w14:paraId="34DC1311" w14:textId="77777777" w:rsidR="006E6B81" w:rsidRDefault="006E6B81" w:rsidP="006E6B81">
      <w:pPr>
        <w:pStyle w:val="NoSpacing"/>
        <w:rPr>
          <w:rFonts w:cs="Times New Roman"/>
          <w:szCs w:val="24"/>
        </w:rPr>
      </w:pPr>
    </w:p>
    <w:p w14:paraId="79D44645" w14:textId="77777777" w:rsidR="006E6B81" w:rsidRDefault="006E6B81" w:rsidP="006E6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John Pytte(q.v.) brought a plaint of debt against him and four others.</w:t>
      </w:r>
    </w:p>
    <w:p w14:paraId="5F98AFC3" w14:textId="77777777" w:rsidR="006E6B81" w:rsidRDefault="006E6B81" w:rsidP="006E6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07888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7F9BBEDA" w14:textId="77777777" w:rsidR="006E6B81" w:rsidRDefault="006E6B81" w:rsidP="006E6B81">
      <w:pPr>
        <w:pStyle w:val="NoSpacing"/>
        <w:rPr>
          <w:rFonts w:cs="Times New Roman"/>
          <w:szCs w:val="24"/>
        </w:rPr>
      </w:pPr>
    </w:p>
    <w:p w14:paraId="14F5AA6F" w14:textId="77777777" w:rsidR="006E6B81" w:rsidRDefault="006E6B81" w:rsidP="006E6B81">
      <w:pPr>
        <w:pStyle w:val="NoSpacing"/>
        <w:rPr>
          <w:rFonts w:cs="Times New Roman"/>
          <w:szCs w:val="24"/>
        </w:rPr>
      </w:pPr>
    </w:p>
    <w:p w14:paraId="2F9813E8" w14:textId="77777777" w:rsidR="006E6B81" w:rsidRDefault="006E6B81" w:rsidP="006E6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2024</w:t>
      </w:r>
    </w:p>
    <w:p w14:paraId="5B9B7C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64B09" w14:textId="77777777" w:rsidR="006E6B81" w:rsidRDefault="006E6B81" w:rsidP="009139A6">
      <w:r>
        <w:separator/>
      </w:r>
    </w:p>
  </w:endnote>
  <w:endnote w:type="continuationSeparator" w:id="0">
    <w:p w14:paraId="2310A6CE" w14:textId="77777777" w:rsidR="006E6B81" w:rsidRDefault="006E6B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15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F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6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8544F" w14:textId="77777777" w:rsidR="006E6B81" w:rsidRDefault="006E6B81" w:rsidP="009139A6">
      <w:r>
        <w:separator/>
      </w:r>
    </w:p>
  </w:footnote>
  <w:footnote w:type="continuationSeparator" w:id="0">
    <w:p w14:paraId="6B29BCE4" w14:textId="77777777" w:rsidR="006E6B81" w:rsidRDefault="006E6B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DF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B4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3AB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1"/>
    <w:rsid w:val="000666E0"/>
    <w:rsid w:val="002510B7"/>
    <w:rsid w:val="00270799"/>
    <w:rsid w:val="0035310B"/>
    <w:rsid w:val="005C130B"/>
    <w:rsid w:val="006E6B8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345A"/>
  <w15:chartTrackingRefBased/>
  <w15:docId w15:val="{B0FD5872-599F-4D4B-8061-09E4161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6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2024-06-08T16:58:00Z</dcterms:created>
  <dcterms:modified xsi:type="dcterms:W3CDTF">2024-06-08T16:59:00Z</dcterms:modified>
</cp:coreProperties>
</file>