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68CBA" w14:textId="77777777" w:rsidR="00825FA9" w:rsidRDefault="00825FA9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HARDYNG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4B1806D" w14:textId="77777777" w:rsidR="00825FA9" w:rsidRDefault="00825FA9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Goldsmith.</w:t>
      </w:r>
    </w:p>
    <w:p w14:paraId="5898D307" w14:textId="77777777" w:rsidR="00825FA9" w:rsidRPr="00FE7783" w:rsidRDefault="00825FA9" w:rsidP="00825FA9">
      <w:pPr>
        <w:rPr>
          <w:rFonts w:ascii="Times New Roman" w:hAnsi="Times New Roman" w:cs="Times New Roman"/>
        </w:rPr>
      </w:pPr>
    </w:p>
    <w:p w14:paraId="79E49014" w14:textId="5BEE6145" w:rsidR="00825FA9" w:rsidRDefault="00825FA9" w:rsidP="00825FA9">
      <w:pPr>
        <w:rPr>
          <w:rFonts w:ascii="Times New Roman" w:hAnsi="Times New Roman" w:cs="Times New Roman"/>
        </w:rPr>
      </w:pPr>
    </w:p>
    <w:p w14:paraId="710711FB" w14:textId="77777777" w:rsidR="00025376" w:rsidRDefault="00025376" w:rsidP="00025376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 xml:space="preserve">He and Robert </w:t>
      </w:r>
      <w:proofErr w:type="spellStart"/>
      <w:r>
        <w:rPr>
          <w:rFonts w:eastAsia="Calibri"/>
        </w:rPr>
        <w:t>Hardyng</w:t>
      </w:r>
      <w:proofErr w:type="spellEnd"/>
      <w:r>
        <w:rPr>
          <w:rFonts w:eastAsia="Calibri"/>
        </w:rPr>
        <w:t xml:space="preserve"> of London, goldsmith(q.v.), made a plaint of </w:t>
      </w:r>
      <w:proofErr w:type="gramStart"/>
      <w:r>
        <w:rPr>
          <w:rFonts w:eastAsia="Calibri"/>
        </w:rPr>
        <w:t>debt</w:t>
      </w:r>
      <w:proofErr w:type="gramEnd"/>
    </w:p>
    <w:p w14:paraId="3749C78A" w14:textId="77777777" w:rsidR="00025376" w:rsidRDefault="00025376" w:rsidP="00025376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against Robert Boule of Shepton Mallet, Somerset(q.v.).</w:t>
      </w:r>
    </w:p>
    <w:p w14:paraId="63167EB0" w14:textId="2478CEA1" w:rsidR="00025376" w:rsidRPr="00FE7783" w:rsidRDefault="00025376" w:rsidP="00025376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5A73DB">
        <w:rPr>
          <w:rFonts w:ascii="Times New Roman" w:eastAsia="Calibri" w:hAnsi="Times New Roman" w:cs="Times New Roman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</w:rPr>
        <w:t>)</w:t>
      </w:r>
    </w:p>
    <w:p w14:paraId="5078359E" w14:textId="77777777" w:rsidR="00825FA9" w:rsidRDefault="00825FA9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Robert </w:t>
      </w:r>
      <w:proofErr w:type="spellStart"/>
      <w:r>
        <w:rPr>
          <w:rFonts w:ascii="Times New Roman" w:hAnsi="Times New Roman" w:cs="Times New Roman"/>
        </w:rPr>
        <w:t>Hardyng</w:t>
      </w:r>
      <w:proofErr w:type="spellEnd"/>
      <w:r>
        <w:rPr>
          <w:rFonts w:ascii="Times New Roman" w:hAnsi="Times New Roman" w:cs="Times New Roman"/>
        </w:rPr>
        <w:t xml:space="preserve"> of London, goldsmith(q.v.), made a plaint of </w:t>
      </w:r>
      <w:proofErr w:type="gramStart"/>
      <w:r>
        <w:rPr>
          <w:rFonts w:ascii="Times New Roman" w:hAnsi="Times New Roman" w:cs="Times New Roman"/>
        </w:rPr>
        <w:t>debt</w:t>
      </w:r>
      <w:proofErr w:type="gramEnd"/>
    </w:p>
    <w:p w14:paraId="2EADCD09" w14:textId="77777777" w:rsidR="00825FA9" w:rsidRDefault="00825FA9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Richard Boule of Shepton Mallet, Somerset(q.v.).</w:t>
      </w:r>
    </w:p>
    <w:p w14:paraId="5C9F958E" w14:textId="77777777" w:rsidR="00825FA9" w:rsidRDefault="00825FA9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13946C5" w14:textId="77777777" w:rsidR="00825FA9" w:rsidRDefault="00825FA9" w:rsidP="00825FA9">
      <w:pPr>
        <w:rPr>
          <w:rFonts w:ascii="Times New Roman" w:hAnsi="Times New Roman" w:cs="Times New Roman"/>
        </w:rPr>
      </w:pPr>
    </w:p>
    <w:p w14:paraId="3D5CD9C5" w14:textId="77777777" w:rsidR="00825FA9" w:rsidRDefault="00825FA9" w:rsidP="00825FA9">
      <w:pPr>
        <w:rPr>
          <w:rFonts w:ascii="Times New Roman" w:hAnsi="Times New Roman" w:cs="Times New Roman"/>
        </w:rPr>
      </w:pPr>
    </w:p>
    <w:p w14:paraId="2E1B2B1E" w14:textId="414CB6B4" w:rsidR="00825FA9" w:rsidRDefault="00825FA9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14:paraId="3709EFBB" w14:textId="2278A9C9" w:rsidR="00025376" w:rsidRDefault="00025376" w:rsidP="0082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March 2021</w:t>
      </w:r>
    </w:p>
    <w:p w14:paraId="6351DB7D" w14:textId="77777777" w:rsidR="006B2F86" w:rsidRPr="00E71FC3" w:rsidRDefault="00025376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D731F" w14:textId="77777777" w:rsidR="00825FA9" w:rsidRDefault="00825FA9" w:rsidP="00E71FC3">
      <w:r>
        <w:separator/>
      </w:r>
    </w:p>
  </w:endnote>
  <w:endnote w:type="continuationSeparator" w:id="0">
    <w:p w14:paraId="6B48D345" w14:textId="77777777" w:rsidR="00825FA9" w:rsidRDefault="00825FA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2262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E3016" w14:textId="77777777" w:rsidR="00825FA9" w:rsidRDefault="00825FA9" w:rsidP="00E71FC3">
      <w:r>
        <w:separator/>
      </w:r>
    </w:p>
  </w:footnote>
  <w:footnote w:type="continuationSeparator" w:id="0">
    <w:p w14:paraId="01B79DDA" w14:textId="77777777" w:rsidR="00825FA9" w:rsidRDefault="00825FA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A9"/>
    <w:rsid w:val="00025376"/>
    <w:rsid w:val="001A7C09"/>
    <w:rsid w:val="00577BD5"/>
    <w:rsid w:val="00656CBA"/>
    <w:rsid w:val="006A1F77"/>
    <w:rsid w:val="00733BE7"/>
    <w:rsid w:val="00825FA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024C"/>
  <w15:chartTrackingRefBased/>
  <w15:docId w15:val="{498E2D3D-F3E1-4BD8-BD19-9F0D56B0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A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25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2018-01-08T21:44:00Z</dcterms:created>
  <dcterms:modified xsi:type="dcterms:W3CDTF">2021-03-08T10:50:00Z</dcterms:modified>
</cp:coreProperties>
</file>