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E185" w14:textId="77777777" w:rsidR="00AE641D" w:rsidRDefault="00AE641D" w:rsidP="00AE64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HARDYNG</w:t>
      </w:r>
      <w:r>
        <w:rPr>
          <w:rFonts w:ascii="Times New Roman" w:hAnsi="Times New Roman" w:cs="Times New Roman"/>
          <w:sz w:val="24"/>
          <w:szCs w:val="24"/>
        </w:rPr>
        <w:t xml:space="preserve">        (fl.1448)</w:t>
      </w:r>
    </w:p>
    <w:p w14:paraId="5601A7EC" w14:textId="77777777" w:rsidR="00AE641D" w:rsidRDefault="00AE641D" w:rsidP="00AE64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Skinner.</w:t>
      </w:r>
    </w:p>
    <w:p w14:paraId="1893E546" w14:textId="77777777" w:rsidR="00AE641D" w:rsidRDefault="00AE641D" w:rsidP="00AE64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CF6E6A" w14:textId="77777777" w:rsidR="00AE641D" w:rsidRDefault="00AE641D" w:rsidP="00AE64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CBDD5B" w14:textId="77777777" w:rsidR="00AE641D" w:rsidRDefault="00AE641D" w:rsidP="00AE64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1448</w:t>
      </w:r>
      <w:r>
        <w:rPr>
          <w:rFonts w:ascii="Times New Roman" w:hAnsi="Times New Roman" w:cs="Times New Roman"/>
          <w:sz w:val="24"/>
          <w:szCs w:val="24"/>
        </w:rPr>
        <w:tab/>
        <w:t xml:space="preserve">Robert Hopton(q.v.),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Tasse </w:t>
      </w:r>
      <w:proofErr w:type="spellStart"/>
      <w:r>
        <w:rPr>
          <w:rFonts w:ascii="Times New Roman" w:hAnsi="Times New Roman" w:cs="Times New Roman"/>
          <w:sz w:val="24"/>
          <w:szCs w:val="24"/>
        </w:rPr>
        <w:t>Elywold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</w:t>
      </w:r>
    </w:p>
    <w:p w14:paraId="73F7C7D8" w14:textId="77777777" w:rsidR="00AE641D" w:rsidRDefault="00AE641D" w:rsidP="00AE64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plaint of trespass against him,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Chargot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</w:t>
      </w:r>
    </w:p>
    <w:p w14:paraId="03BA96DE" w14:textId="77777777" w:rsidR="00AE641D" w:rsidRDefault="00AE641D" w:rsidP="00AE641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Lawrence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Herde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London(q.v.),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Racheford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ostler(q.v.), John Baron of London, tailor(q.v.) and Robert Graft of London, salter(q.v.).</w:t>
      </w:r>
    </w:p>
    <w:p w14:paraId="283A7D9E" w14:textId="3499AA5D" w:rsidR="00AE641D" w:rsidRDefault="00AE641D" w:rsidP="00AE64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F965E1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02989F8" w14:textId="77777777" w:rsidR="00296160" w:rsidRDefault="00296160" w:rsidP="002961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1448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Shotford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 him and 8 others.</w:t>
      </w:r>
    </w:p>
    <w:p w14:paraId="06297992" w14:textId="503F7BAD" w:rsidR="00296160" w:rsidRDefault="00296160" w:rsidP="00AE64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7" w:history="1">
        <w:r w:rsidRPr="00F965E1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6F1EE5D" w14:textId="77777777" w:rsidR="00AE641D" w:rsidRDefault="00AE641D" w:rsidP="00AE64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524910" w14:textId="77777777" w:rsidR="00AE641D" w:rsidRDefault="00AE641D" w:rsidP="00AE64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C9DE80" w14:textId="35D2017B" w:rsidR="00AE641D" w:rsidRDefault="00AE641D" w:rsidP="00AE64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May 2022</w:t>
      </w:r>
    </w:p>
    <w:p w14:paraId="548F8FDE" w14:textId="030ACBF7" w:rsidR="00296160" w:rsidRDefault="00296160" w:rsidP="00AE64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May 2022</w:t>
      </w:r>
    </w:p>
    <w:p w14:paraId="0CAC51B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48626" w14:textId="77777777" w:rsidR="00AE641D" w:rsidRDefault="00AE641D" w:rsidP="009139A6">
      <w:r>
        <w:separator/>
      </w:r>
    </w:p>
  </w:endnote>
  <w:endnote w:type="continuationSeparator" w:id="0">
    <w:p w14:paraId="7482A0D8" w14:textId="77777777" w:rsidR="00AE641D" w:rsidRDefault="00AE64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44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BAC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E5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CDF7" w14:textId="77777777" w:rsidR="00AE641D" w:rsidRDefault="00AE641D" w:rsidP="009139A6">
      <w:r>
        <w:separator/>
      </w:r>
    </w:p>
  </w:footnote>
  <w:footnote w:type="continuationSeparator" w:id="0">
    <w:p w14:paraId="0741BEF1" w14:textId="77777777" w:rsidR="00AE641D" w:rsidRDefault="00AE64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72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5E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02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1D"/>
    <w:rsid w:val="000666E0"/>
    <w:rsid w:val="002510B7"/>
    <w:rsid w:val="00296160"/>
    <w:rsid w:val="005C130B"/>
    <w:rsid w:val="00826F5C"/>
    <w:rsid w:val="009139A6"/>
    <w:rsid w:val="009448BB"/>
    <w:rsid w:val="00A3176C"/>
    <w:rsid w:val="00AE641D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89CC"/>
  <w15:chartTrackingRefBased/>
  <w15:docId w15:val="{D29EBA86-DD31-494C-801E-B7464501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E64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748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2022-05-23T09:13:00Z</dcterms:created>
  <dcterms:modified xsi:type="dcterms:W3CDTF">2022-05-23T14:36:00Z</dcterms:modified>
</cp:coreProperties>
</file>