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B49" w:rsidRDefault="00F14B49" w:rsidP="00F14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HARDYNG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14B49" w:rsidRDefault="00F14B49" w:rsidP="00F14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Over Wyke, Wiltshire. Husbandman.</w:t>
      </w:r>
    </w:p>
    <w:p w:rsidR="00F14B49" w:rsidRDefault="00F14B49" w:rsidP="00F14B49">
      <w:pPr>
        <w:rPr>
          <w:rFonts w:ascii="Times New Roman" w:hAnsi="Times New Roman" w:cs="Times New Roman"/>
        </w:rPr>
      </w:pPr>
    </w:p>
    <w:p w:rsidR="00F14B49" w:rsidRDefault="00F14B49" w:rsidP="00F14B49">
      <w:pPr>
        <w:rPr>
          <w:rFonts w:ascii="Times New Roman" w:hAnsi="Times New Roman" w:cs="Times New Roman"/>
        </w:rPr>
      </w:pPr>
    </w:p>
    <w:p w:rsidR="00F14B49" w:rsidRDefault="00F14B49" w:rsidP="00F14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Dokeman</w:t>
      </w:r>
      <w:proofErr w:type="spellEnd"/>
      <w:r>
        <w:rPr>
          <w:rFonts w:ascii="Times New Roman" w:hAnsi="Times New Roman" w:cs="Times New Roman"/>
        </w:rPr>
        <w:t>(q.v.) brought a plaint of trespass against him.</w:t>
      </w:r>
    </w:p>
    <w:p w:rsidR="00F14B49" w:rsidRDefault="00F14B49" w:rsidP="00F14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F14B49" w:rsidRDefault="00F14B49" w:rsidP="00F14B49">
      <w:pPr>
        <w:rPr>
          <w:rFonts w:ascii="Times New Roman" w:hAnsi="Times New Roman" w:cs="Times New Roman"/>
        </w:rPr>
      </w:pPr>
    </w:p>
    <w:p w:rsidR="00F14B49" w:rsidRDefault="00F14B49" w:rsidP="00F14B49">
      <w:pPr>
        <w:rPr>
          <w:rFonts w:ascii="Times New Roman" w:hAnsi="Times New Roman" w:cs="Times New Roman"/>
        </w:rPr>
      </w:pPr>
    </w:p>
    <w:p w:rsidR="00F14B49" w:rsidRDefault="00F14B49" w:rsidP="00F14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September 2017</w:t>
      </w:r>
    </w:p>
    <w:p w:rsidR="006B2F86" w:rsidRPr="00E71FC3" w:rsidRDefault="00F14B4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B49" w:rsidRDefault="00F14B49" w:rsidP="00E71FC3">
      <w:r>
        <w:separator/>
      </w:r>
    </w:p>
  </w:endnote>
  <w:endnote w:type="continuationSeparator" w:id="0">
    <w:p w:rsidR="00F14B49" w:rsidRDefault="00F14B4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B49" w:rsidRDefault="00F14B49" w:rsidP="00E71FC3">
      <w:r>
        <w:separator/>
      </w:r>
    </w:p>
  </w:footnote>
  <w:footnote w:type="continuationSeparator" w:id="0">
    <w:p w:rsidR="00F14B49" w:rsidRDefault="00F14B4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4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0F951-5D7C-4E1F-8375-57EE718F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B4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2017-09-23T20:18:00Z</dcterms:created>
  <dcterms:modified xsi:type="dcterms:W3CDTF">2017-09-23T20:19:00Z</dcterms:modified>
</cp:coreProperties>
</file>