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6BD" w14:textId="40BC9626" w:rsidR="00BA00AB" w:rsidRDefault="00A21B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HARDYNG</w:t>
      </w:r>
      <w:r>
        <w:rPr>
          <w:rFonts w:cs="Times New Roman"/>
          <w:szCs w:val="24"/>
        </w:rPr>
        <w:t xml:space="preserve">        (fl.1499)</w:t>
      </w:r>
    </w:p>
    <w:p w14:paraId="2717F5DC" w14:textId="266130F7" w:rsidR="00A21B0C" w:rsidRDefault="00A21B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Potton, Bedfordshire.</w:t>
      </w:r>
    </w:p>
    <w:p w14:paraId="111E01A5" w14:textId="77777777" w:rsidR="00A21B0C" w:rsidRDefault="00A21B0C" w:rsidP="009139A6">
      <w:pPr>
        <w:pStyle w:val="NoSpacing"/>
        <w:rPr>
          <w:rFonts w:cs="Times New Roman"/>
          <w:szCs w:val="24"/>
        </w:rPr>
      </w:pPr>
    </w:p>
    <w:p w14:paraId="5AF30AC4" w14:textId="77777777" w:rsidR="00A21B0C" w:rsidRDefault="00A21B0C" w:rsidP="009139A6">
      <w:pPr>
        <w:pStyle w:val="NoSpacing"/>
        <w:rPr>
          <w:rFonts w:cs="Times New Roman"/>
          <w:szCs w:val="24"/>
        </w:rPr>
      </w:pPr>
    </w:p>
    <w:p w14:paraId="0FB05164" w14:textId="6164C21E" w:rsidR="00A21B0C" w:rsidRDefault="00A21B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Apr.1499</w:t>
      </w:r>
      <w:r>
        <w:rPr>
          <w:rFonts w:cs="Times New Roman"/>
          <w:szCs w:val="24"/>
        </w:rPr>
        <w:tab/>
        <w:t>He made his Will.   (T.N.A. ref. PROB 11/11/614)</w:t>
      </w:r>
    </w:p>
    <w:p w14:paraId="2093E387" w14:textId="77777777" w:rsidR="00A21B0C" w:rsidRDefault="00A21B0C" w:rsidP="009139A6">
      <w:pPr>
        <w:pStyle w:val="NoSpacing"/>
        <w:rPr>
          <w:rFonts w:cs="Times New Roman"/>
          <w:szCs w:val="24"/>
        </w:rPr>
      </w:pPr>
    </w:p>
    <w:p w14:paraId="7B9D9446" w14:textId="77777777" w:rsidR="00A21B0C" w:rsidRDefault="00A21B0C" w:rsidP="009139A6">
      <w:pPr>
        <w:pStyle w:val="NoSpacing"/>
        <w:rPr>
          <w:rFonts w:cs="Times New Roman"/>
          <w:szCs w:val="24"/>
        </w:rPr>
      </w:pPr>
    </w:p>
    <w:p w14:paraId="4107AC4A" w14:textId="5419F050" w:rsidR="00A21B0C" w:rsidRPr="00A21B0C" w:rsidRDefault="00A21B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2024</w:t>
      </w:r>
    </w:p>
    <w:sectPr w:rsidR="00A21B0C" w:rsidRPr="00A21B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F8E5" w14:textId="77777777" w:rsidR="00A21B0C" w:rsidRDefault="00A21B0C" w:rsidP="009139A6">
      <w:r>
        <w:separator/>
      </w:r>
    </w:p>
  </w:endnote>
  <w:endnote w:type="continuationSeparator" w:id="0">
    <w:p w14:paraId="4F19C05E" w14:textId="77777777" w:rsidR="00A21B0C" w:rsidRDefault="00A21B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F3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E6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91B2" w14:textId="77777777" w:rsidR="00A21B0C" w:rsidRDefault="00A21B0C" w:rsidP="009139A6">
      <w:r>
        <w:separator/>
      </w:r>
    </w:p>
  </w:footnote>
  <w:footnote w:type="continuationSeparator" w:id="0">
    <w:p w14:paraId="194FF3F3" w14:textId="77777777" w:rsidR="00A21B0C" w:rsidRDefault="00A21B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4B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D8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A6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0C"/>
    <w:rsid w:val="000666E0"/>
    <w:rsid w:val="002510B7"/>
    <w:rsid w:val="005C130B"/>
    <w:rsid w:val="00826F5C"/>
    <w:rsid w:val="009139A6"/>
    <w:rsid w:val="009448BB"/>
    <w:rsid w:val="00947624"/>
    <w:rsid w:val="00A21B0C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0C21"/>
  <w15:chartTrackingRefBased/>
  <w15:docId w15:val="{4AD5A7CA-0B1A-4ADE-A190-73D336F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2024-02-03T21:15:00Z</dcterms:created>
  <dcterms:modified xsi:type="dcterms:W3CDTF">2024-02-03T21:17:00Z</dcterms:modified>
</cp:coreProperties>
</file>