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68" w:rsidRDefault="00C00D68" w:rsidP="00C00D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HARDYNG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C00D68" w:rsidRDefault="00C00D68" w:rsidP="00C00D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Southwark, Surrey. Dyer.</w:t>
      </w:r>
    </w:p>
    <w:p w:rsidR="00C00D68" w:rsidRDefault="00C00D68" w:rsidP="00C00D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0D68" w:rsidRDefault="00C00D68" w:rsidP="00C00D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0D68" w:rsidRDefault="00C00D68" w:rsidP="00C00D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John Mony of London, grocer(q.v.), brought a plaint of debt against him,</w:t>
      </w:r>
    </w:p>
    <w:p w:rsidR="00C00D68" w:rsidRDefault="00C00D68" w:rsidP="00C00D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Palmer of Whitechapel(q.v.) and Richard Hylle of Southwark(q.v.).</w:t>
      </w:r>
    </w:p>
    <w:p w:rsidR="00C00D68" w:rsidRDefault="00C00D68" w:rsidP="00C00D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00D68" w:rsidRDefault="00C00D68" w:rsidP="00C00D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0D68" w:rsidRDefault="00C00D68" w:rsidP="00C00D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C00D68" w:rsidP="00C00D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January 2016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D68" w:rsidRDefault="00C00D68" w:rsidP="00564E3C">
      <w:pPr>
        <w:spacing w:after="0" w:line="240" w:lineRule="auto"/>
      </w:pPr>
      <w:r>
        <w:separator/>
      </w:r>
    </w:p>
  </w:endnote>
  <w:endnote w:type="continuationSeparator" w:id="0">
    <w:p w:rsidR="00C00D68" w:rsidRDefault="00C00D6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00D68">
      <w:rPr>
        <w:rFonts w:ascii="Times New Roman" w:hAnsi="Times New Roman" w:cs="Times New Roman"/>
        <w:noProof/>
        <w:sz w:val="24"/>
        <w:szCs w:val="24"/>
      </w:rPr>
      <w:t>19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D68" w:rsidRDefault="00C00D68" w:rsidP="00564E3C">
      <w:pPr>
        <w:spacing w:after="0" w:line="240" w:lineRule="auto"/>
      </w:pPr>
      <w:r>
        <w:separator/>
      </w:r>
    </w:p>
  </w:footnote>
  <w:footnote w:type="continuationSeparator" w:id="0">
    <w:p w:rsidR="00C00D68" w:rsidRDefault="00C00D6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68"/>
    <w:rsid w:val="00372DC6"/>
    <w:rsid w:val="00564E3C"/>
    <w:rsid w:val="0064591D"/>
    <w:rsid w:val="00C00D6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E3DA3-321A-44D0-AF7F-FC5E756F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C00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2016-02-19T21:11:00Z</dcterms:created>
  <dcterms:modified xsi:type="dcterms:W3CDTF">2016-02-19T21:11:00Z</dcterms:modified>
</cp:coreProperties>
</file>