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8EC90" w14:textId="77777777" w:rsidR="00393F60" w:rsidRDefault="00393F60" w:rsidP="00393F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HARDYNG</w:t>
      </w:r>
      <w:r>
        <w:rPr>
          <w:rFonts w:cs="Times New Roman"/>
          <w:szCs w:val="24"/>
        </w:rPr>
        <w:t xml:space="preserve">       (fl.1444)</w:t>
      </w:r>
    </w:p>
    <w:p w14:paraId="27E81C4B" w14:textId="77777777" w:rsidR="00393F60" w:rsidRDefault="00393F60" w:rsidP="00393F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Bath and Wells.</w:t>
      </w:r>
    </w:p>
    <w:p w14:paraId="0E923AC5" w14:textId="77777777" w:rsidR="00393F60" w:rsidRDefault="00393F60" w:rsidP="00393F60">
      <w:pPr>
        <w:pStyle w:val="NoSpacing"/>
        <w:rPr>
          <w:rFonts w:cs="Times New Roman"/>
          <w:szCs w:val="24"/>
        </w:rPr>
      </w:pPr>
    </w:p>
    <w:p w14:paraId="1AE56306" w14:textId="77777777" w:rsidR="00393F60" w:rsidRDefault="00393F60" w:rsidP="00393F60">
      <w:pPr>
        <w:pStyle w:val="NoSpacing"/>
        <w:rPr>
          <w:rFonts w:cs="Times New Roman"/>
          <w:szCs w:val="24"/>
        </w:rPr>
      </w:pPr>
    </w:p>
    <w:p w14:paraId="6D148D48" w14:textId="77777777" w:rsidR="00393F60" w:rsidRDefault="00393F60" w:rsidP="00393F60">
      <w:pPr>
        <w:pStyle w:val="NoSpacing"/>
        <w:rPr>
          <w:rFonts w:cs="Times New Roman"/>
          <w:szCs w:val="24"/>
        </w:rPr>
      </w:pPr>
    </w:p>
    <w:p w14:paraId="335ED378" w14:textId="77777777" w:rsidR="00A53317" w:rsidRDefault="00A53317" w:rsidP="00A533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Dec.1443</w:t>
      </w:r>
      <w:r>
        <w:rPr>
          <w:rFonts w:cs="Times New Roman"/>
          <w:szCs w:val="24"/>
        </w:rPr>
        <w:tab/>
        <w:t xml:space="preserve">He was ordained deacon in the parish church of Chudleigh, Devon, by </w:t>
      </w:r>
    </w:p>
    <w:p w14:paraId="57E36FB2" w14:textId="77777777" w:rsidR="00A53317" w:rsidRDefault="00A53317" w:rsidP="00A533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letters dimissory.</w:t>
      </w:r>
    </w:p>
    <w:p w14:paraId="4B40D5FB" w14:textId="77777777" w:rsidR="00A53317" w:rsidRDefault="00A53317" w:rsidP="00A533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43767B23" w14:textId="78E13DAB" w:rsidR="00A53317" w:rsidRDefault="00A53317" w:rsidP="00A5331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ed.G.R. Dunstan pub. by The Canterbury and York Society 1971 p.195)</w:t>
      </w:r>
    </w:p>
    <w:p w14:paraId="487CF486" w14:textId="77777777" w:rsidR="00393F60" w:rsidRDefault="00393F60" w:rsidP="00393F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Jun.1444</w:t>
      </w:r>
      <w:r>
        <w:rPr>
          <w:rFonts w:cs="Times New Roman"/>
          <w:szCs w:val="24"/>
        </w:rPr>
        <w:tab/>
        <w:t>He was ordained priest by letters dimissory.</w:t>
      </w:r>
    </w:p>
    <w:p w14:paraId="7CBD8BC6" w14:textId="77777777" w:rsidR="00393F60" w:rsidRDefault="00393F60" w:rsidP="00393F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0EA815A2" w14:textId="77777777" w:rsidR="00393F60" w:rsidRDefault="00393F60" w:rsidP="00393F6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G.R. Dunstan pub. by The Canterbury and York Society 1971 p.198)</w:t>
      </w:r>
    </w:p>
    <w:p w14:paraId="61528E23" w14:textId="77777777" w:rsidR="00393F60" w:rsidRDefault="00393F60" w:rsidP="00393F60">
      <w:pPr>
        <w:pStyle w:val="NoSpacing"/>
        <w:rPr>
          <w:rFonts w:cs="Times New Roman"/>
          <w:szCs w:val="24"/>
        </w:rPr>
      </w:pPr>
    </w:p>
    <w:p w14:paraId="3723CDF3" w14:textId="77777777" w:rsidR="00393F60" w:rsidRDefault="00393F60" w:rsidP="00393F60">
      <w:pPr>
        <w:pStyle w:val="NoSpacing"/>
        <w:rPr>
          <w:rFonts w:cs="Times New Roman"/>
          <w:szCs w:val="24"/>
        </w:rPr>
      </w:pPr>
    </w:p>
    <w:p w14:paraId="73A0B911" w14:textId="77777777" w:rsidR="00393F60" w:rsidRDefault="00393F60" w:rsidP="00393F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November 2023</w:t>
      </w:r>
    </w:p>
    <w:p w14:paraId="6916CEA8" w14:textId="7F74FA49" w:rsidR="00A53317" w:rsidRDefault="00A53317" w:rsidP="00393F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 2024</w:t>
      </w:r>
    </w:p>
    <w:p w14:paraId="0FDFCF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45F6F" w14:textId="77777777" w:rsidR="005618E1" w:rsidRDefault="005618E1" w:rsidP="009139A6">
      <w:r>
        <w:separator/>
      </w:r>
    </w:p>
  </w:endnote>
  <w:endnote w:type="continuationSeparator" w:id="0">
    <w:p w14:paraId="1499DBC1" w14:textId="77777777" w:rsidR="005618E1" w:rsidRDefault="005618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2D4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C52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5B5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53BC5" w14:textId="77777777" w:rsidR="005618E1" w:rsidRDefault="005618E1" w:rsidP="009139A6">
      <w:r>
        <w:separator/>
      </w:r>
    </w:p>
  </w:footnote>
  <w:footnote w:type="continuationSeparator" w:id="0">
    <w:p w14:paraId="5238AA41" w14:textId="77777777" w:rsidR="005618E1" w:rsidRDefault="005618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66C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681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865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60"/>
    <w:rsid w:val="000666E0"/>
    <w:rsid w:val="002510B7"/>
    <w:rsid w:val="00393F60"/>
    <w:rsid w:val="005618E1"/>
    <w:rsid w:val="005C130B"/>
    <w:rsid w:val="00826F5C"/>
    <w:rsid w:val="009139A6"/>
    <w:rsid w:val="009448BB"/>
    <w:rsid w:val="00947624"/>
    <w:rsid w:val="00A3176C"/>
    <w:rsid w:val="00A53317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4772D"/>
  <w15:chartTrackingRefBased/>
  <w15:docId w15:val="{B696245B-3337-41AD-AA63-14774545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2023-11-24T21:25:00Z</dcterms:created>
  <dcterms:modified xsi:type="dcterms:W3CDTF">2024-05-03T15:58:00Z</dcterms:modified>
</cp:coreProperties>
</file>