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B1778" w14:textId="77777777" w:rsidR="00CF1C9F" w:rsidRDefault="00CF1C9F" w:rsidP="00CF1C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HARDYNG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fl.1406)</w:t>
      </w:r>
    </w:p>
    <w:p w14:paraId="7DB04183" w14:textId="77777777" w:rsidR="00CF1C9F" w:rsidRDefault="00CF1C9F" w:rsidP="00CF1C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CE4682" w14:textId="77777777" w:rsidR="00CF1C9F" w:rsidRDefault="00CF1C9F" w:rsidP="00CF1C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73D640" w14:textId="77777777" w:rsidR="00CF1C9F" w:rsidRDefault="00CF1C9F" w:rsidP="00CF1C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</w:t>
      </w:r>
      <w:r>
        <w:rPr>
          <w:rFonts w:ascii="Times New Roman" w:hAnsi="Times New Roman" w:cs="Times New Roman"/>
          <w:sz w:val="24"/>
          <w:szCs w:val="24"/>
        </w:rPr>
        <w:tab/>
        <w:t>1406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mandamus held in Crewkerne, Somerset,</w:t>
      </w:r>
    </w:p>
    <w:p w14:paraId="7FEF13D0" w14:textId="77777777" w:rsidR="00CF1C9F" w:rsidRDefault="00CF1C9F" w:rsidP="00CF1C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Maud </w:t>
      </w:r>
      <w:proofErr w:type="spellStart"/>
      <w:r>
        <w:rPr>
          <w:rFonts w:ascii="Times New Roman" w:hAnsi="Times New Roman" w:cs="Times New Roman"/>
          <w:sz w:val="24"/>
          <w:szCs w:val="24"/>
        </w:rPr>
        <w:t>Dyneley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11D8061B" w14:textId="77777777" w:rsidR="00CF1C9F" w:rsidRDefault="00CF1C9F" w:rsidP="00CF1C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F389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F389B"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 w:rsidRPr="005F3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89B">
        <w:rPr>
          <w:rFonts w:ascii="Times New Roman" w:hAnsi="Times New Roman" w:cs="Times New Roman"/>
          <w:sz w:val="24"/>
          <w:szCs w:val="24"/>
        </w:rPr>
        <w:t>eCIPM</w:t>
      </w:r>
      <w:proofErr w:type="spellEnd"/>
      <w:r w:rsidRPr="005F389B">
        <w:rPr>
          <w:rFonts w:ascii="Times New Roman" w:hAnsi="Times New Roman" w:cs="Times New Roman"/>
          <w:sz w:val="24"/>
          <w:szCs w:val="24"/>
        </w:rPr>
        <w:t xml:space="preserve"> 19-50)</w:t>
      </w:r>
    </w:p>
    <w:p w14:paraId="276EF0E2" w14:textId="77777777" w:rsidR="00CF1C9F" w:rsidRDefault="00CF1C9F" w:rsidP="00CF1C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1BD4FB" w14:textId="77777777" w:rsidR="00CF1C9F" w:rsidRDefault="00CF1C9F" w:rsidP="00CF1C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C69AF1" w14:textId="77777777" w:rsidR="00CF1C9F" w:rsidRPr="008D52B2" w:rsidRDefault="00CF1C9F" w:rsidP="00CF1C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September 2021</w:t>
      </w:r>
    </w:p>
    <w:p w14:paraId="15060FE0" w14:textId="6232EFC2" w:rsidR="00BA00AB" w:rsidRPr="00CF1C9F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CF1C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2627A" w14:textId="77777777" w:rsidR="00CF1C9F" w:rsidRDefault="00CF1C9F" w:rsidP="009139A6">
      <w:r>
        <w:separator/>
      </w:r>
    </w:p>
  </w:endnote>
  <w:endnote w:type="continuationSeparator" w:id="0">
    <w:p w14:paraId="5DE9D191" w14:textId="77777777" w:rsidR="00CF1C9F" w:rsidRDefault="00CF1C9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DE8B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4E58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7A66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BB288" w14:textId="77777777" w:rsidR="00CF1C9F" w:rsidRDefault="00CF1C9F" w:rsidP="009139A6">
      <w:r>
        <w:separator/>
      </w:r>
    </w:p>
  </w:footnote>
  <w:footnote w:type="continuationSeparator" w:id="0">
    <w:p w14:paraId="62F27ACD" w14:textId="77777777" w:rsidR="00CF1C9F" w:rsidRDefault="00CF1C9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F98E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7F1D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EA77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C9F"/>
    <w:rsid w:val="000666E0"/>
    <w:rsid w:val="002510B7"/>
    <w:rsid w:val="002E5E25"/>
    <w:rsid w:val="005C130B"/>
    <w:rsid w:val="00826F5C"/>
    <w:rsid w:val="009139A6"/>
    <w:rsid w:val="009448BB"/>
    <w:rsid w:val="00A3176C"/>
    <w:rsid w:val="00AE65F8"/>
    <w:rsid w:val="00BA00AB"/>
    <w:rsid w:val="00CB4ED9"/>
    <w:rsid w:val="00CF1C9F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22FA2"/>
  <w15:chartTrackingRefBased/>
  <w15:docId w15:val="{F4B05A23-5B37-4A01-9B2A-D372EBF5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2021-09-07T15:57:00Z</dcterms:created>
  <dcterms:modified xsi:type="dcterms:W3CDTF">2022-07-30T16:10:00Z</dcterms:modified>
</cp:coreProperties>
</file>