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0C6D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HARDYNG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74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674C8">
        <w:rPr>
          <w:rFonts w:ascii="Times New Roman" w:hAnsi="Times New Roman" w:cs="Times New Roman"/>
          <w:sz w:val="24"/>
          <w:szCs w:val="24"/>
        </w:rPr>
        <w:t>fl.1484)</w:t>
      </w:r>
    </w:p>
    <w:p w14:paraId="6F2C6AFD" w14:textId="2AC98BE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Yarm.</w:t>
      </w:r>
    </w:p>
    <w:p w14:paraId="1611715C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69D3B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3AACDC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>18 Dec.1484</w:t>
      </w:r>
      <w:r w:rsidRPr="00A674C8">
        <w:rPr>
          <w:rFonts w:ascii="Times New Roman" w:hAnsi="Times New Roman" w:cs="Times New Roman"/>
          <w:sz w:val="24"/>
          <w:szCs w:val="24"/>
        </w:rPr>
        <w:tab/>
        <w:t>He was ordained acolyte in the conventual church of the Austin Friars at</w:t>
      </w:r>
    </w:p>
    <w:p w14:paraId="2E065841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ab/>
      </w:r>
      <w:r w:rsidRPr="00A674C8"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44747168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ab/>
      </w:r>
      <w:r w:rsidRPr="00A674C8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p.100)</w:t>
      </w:r>
    </w:p>
    <w:p w14:paraId="422F7AAC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1F4CC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9078F" w14:textId="77777777" w:rsidR="00613F0F" w:rsidRPr="00A674C8" w:rsidRDefault="00613F0F" w:rsidP="00613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>1 May 2021</w:t>
      </w:r>
    </w:p>
    <w:p w14:paraId="5AC4A16B" w14:textId="0FC3BD70" w:rsidR="00BA00AB" w:rsidRPr="00613F0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13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E65A" w14:textId="77777777" w:rsidR="00613F0F" w:rsidRDefault="00613F0F" w:rsidP="009139A6">
      <w:r>
        <w:separator/>
      </w:r>
    </w:p>
  </w:endnote>
  <w:endnote w:type="continuationSeparator" w:id="0">
    <w:p w14:paraId="719D2F82" w14:textId="77777777" w:rsidR="00613F0F" w:rsidRDefault="00613F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1C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387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AA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7643" w14:textId="77777777" w:rsidR="00613F0F" w:rsidRDefault="00613F0F" w:rsidP="009139A6">
      <w:r>
        <w:separator/>
      </w:r>
    </w:p>
  </w:footnote>
  <w:footnote w:type="continuationSeparator" w:id="0">
    <w:p w14:paraId="661691DC" w14:textId="77777777" w:rsidR="00613F0F" w:rsidRDefault="00613F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B7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5F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32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0F"/>
    <w:rsid w:val="000666E0"/>
    <w:rsid w:val="002510B7"/>
    <w:rsid w:val="005C130B"/>
    <w:rsid w:val="00613F0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00A4"/>
  <w15:chartTrackingRefBased/>
  <w15:docId w15:val="{908A90F2-7C83-4AB6-A421-E6277F93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2021-05-01T13:57:00Z</dcterms:created>
  <dcterms:modified xsi:type="dcterms:W3CDTF">2021-05-01T13:59:00Z</dcterms:modified>
</cp:coreProperties>
</file>