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7795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HARDYNG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22E6B71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9DC9F7F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DFB5FC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4555F22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6A2F8C57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3D27E283" w14:textId="77777777" w:rsidR="00172B5D" w:rsidRPr="00065994" w:rsidRDefault="00172B5D" w:rsidP="00172B5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E298D90" w14:textId="77777777" w:rsidR="00172B5D" w:rsidRDefault="00172B5D" w:rsidP="00172B5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B289C36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FFDA7B9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1183176" w14:textId="77777777" w:rsidR="00172B5D" w:rsidRDefault="00172B5D" w:rsidP="00172B5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March 2024</w:t>
      </w:r>
    </w:p>
    <w:p w14:paraId="7E92CC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641D" w14:textId="77777777" w:rsidR="00172B5D" w:rsidRDefault="00172B5D" w:rsidP="009139A6">
      <w:r>
        <w:separator/>
      </w:r>
    </w:p>
  </w:endnote>
  <w:endnote w:type="continuationSeparator" w:id="0">
    <w:p w14:paraId="631C0C19" w14:textId="77777777" w:rsidR="00172B5D" w:rsidRDefault="00172B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33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5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D0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9064" w14:textId="77777777" w:rsidR="00172B5D" w:rsidRDefault="00172B5D" w:rsidP="009139A6">
      <w:r>
        <w:separator/>
      </w:r>
    </w:p>
  </w:footnote>
  <w:footnote w:type="continuationSeparator" w:id="0">
    <w:p w14:paraId="3A7E41DD" w14:textId="77777777" w:rsidR="00172B5D" w:rsidRDefault="00172B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C0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E3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59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5D"/>
    <w:rsid w:val="000666E0"/>
    <w:rsid w:val="00172B5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BED3"/>
  <w15:chartTrackingRefBased/>
  <w15:docId w15:val="{5CBC681F-B28F-47C5-8491-F5F7EE64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2024-04-25T20:55:00Z</dcterms:created>
  <dcterms:modified xsi:type="dcterms:W3CDTF">2024-04-25T20:56:00Z</dcterms:modified>
</cp:coreProperties>
</file>