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6744" w14:textId="77777777" w:rsidR="003A21EA" w:rsidRDefault="003A21EA" w:rsidP="003A21EA">
      <w:pPr>
        <w:pStyle w:val="NoSpacing"/>
      </w:pPr>
      <w:r>
        <w:rPr>
          <w:u w:val="single"/>
        </w:rPr>
        <w:t>Thomas HARDYNG</w:t>
      </w:r>
      <w:r>
        <w:t xml:space="preserve">       (fl.1489)</w:t>
      </w:r>
    </w:p>
    <w:p w14:paraId="025A6031" w14:textId="77777777" w:rsidR="003A21EA" w:rsidRDefault="003A21EA" w:rsidP="003A21EA">
      <w:pPr>
        <w:pStyle w:val="NoSpacing"/>
      </w:pPr>
      <w:r>
        <w:t>of Bristol. Town Clerk.</w:t>
      </w:r>
    </w:p>
    <w:p w14:paraId="6028EC06" w14:textId="77777777" w:rsidR="003A21EA" w:rsidRDefault="003A21EA" w:rsidP="003A21EA">
      <w:pPr>
        <w:pStyle w:val="NoSpacing"/>
      </w:pPr>
    </w:p>
    <w:p w14:paraId="1CF3932D" w14:textId="77777777" w:rsidR="003A21EA" w:rsidRDefault="003A21EA" w:rsidP="003A21EA">
      <w:pPr>
        <w:pStyle w:val="NoSpacing"/>
      </w:pPr>
    </w:p>
    <w:p w14:paraId="4761EC88" w14:textId="77777777" w:rsidR="003A21EA" w:rsidRDefault="003A21EA" w:rsidP="003A21EA">
      <w:pPr>
        <w:pStyle w:val="NoSpacing"/>
      </w:pPr>
      <w:r>
        <w:tab/>
        <w:t>1489</w:t>
      </w:r>
      <w:r>
        <w:tab/>
        <w:t>He became Town Clerk, replacing Robert Ricart(q.v.).</w:t>
      </w:r>
    </w:p>
    <w:p w14:paraId="12BBE651" w14:textId="77777777" w:rsidR="003A21EA" w:rsidRDefault="003A21EA" w:rsidP="003A21EA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4D7F5AC9" w14:textId="77777777" w:rsidR="003A21EA" w:rsidRDefault="003A21EA" w:rsidP="003A21EA">
      <w:pPr>
        <w:pStyle w:val="NoSpacing"/>
        <w:ind w:left="720" w:firstLine="720"/>
      </w:pPr>
      <w:r>
        <w:t>in 2024 by the Yorkist History Trust p.59)</w:t>
      </w:r>
    </w:p>
    <w:p w14:paraId="29CAB50D" w14:textId="77777777" w:rsidR="003A21EA" w:rsidRDefault="003A21EA" w:rsidP="003A21EA">
      <w:pPr>
        <w:pStyle w:val="NoSpacing"/>
        <w:ind w:left="720" w:firstLine="720"/>
      </w:pPr>
    </w:p>
    <w:p w14:paraId="60907A01" w14:textId="77777777" w:rsidR="003A21EA" w:rsidRDefault="003A21EA" w:rsidP="003A21EA">
      <w:pPr>
        <w:pStyle w:val="NoSpacing"/>
        <w:ind w:left="720" w:firstLine="720"/>
      </w:pPr>
    </w:p>
    <w:p w14:paraId="21A560BE" w14:textId="77777777" w:rsidR="003A21EA" w:rsidRDefault="003A21EA" w:rsidP="003A21EA">
      <w:pPr>
        <w:pStyle w:val="NoSpacing"/>
      </w:pPr>
      <w:r>
        <w:t>19 April 2025</w:t>
      </w:r>
    </w:p>
    <w:p w14:paraId="575A84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73DF" w14:textId="77777777" w:rsidR="003A21EA" w:rsidRDefault="003A21EA" w:rsidP="009139A6">
      <w:r>
        <w:separator/>
      </w:r>
    </w:p>
  </w:endnote>
  <w:endnote w:type="continuationSeparator" w:id="0">
    <w:p w14:paraId="61A1AB75" w14:textId="77777777" w:rsidR="003A21EA" w:rsidRDefault="003A21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5E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B8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5B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5696" w14:textId="77777777" w:rsidR="003A21EA" w:rsidRDefault="003A21EA" w:rsidP="009139A6">
      <w:r>
        <w:separator/>
      </w:r>
    </w:p>
  </w:footnote>
  <w:footnote w:type="continuationSeparator" w:id="0">
    <w:p w14:paraId="480B743A" w14:textId="77777777" w:rsidR="003A21EA" w:rsidRDefault="003A21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3B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8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B6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EA"/>
    <w:rsid w:val="000666E0"/>
    <w:rsid w:val="000A2E7A"/>
    <w:rsid w:val="001307AC"/>
    <w:rsid w:val="00190DFA"/>
    <w:rsid w:val="002510B7"/>
    <w:rsid w:val="00270799"/>
    <w:rsid w:val="002737D5"/>
    <w:rsid w:val="00357E4A"/>
    <w:rsid w:val="003A21E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47D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49C5"/>
  <w15:chartTrackingRefBased/>
  <w15:docId w15:val="{EA537EEA-616E-4612-BF59-7C0FD8E5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2025-04-21T19:12:00Z</dcterms:created>
  <dcterms:modified xsi:type="dcterms:W3CDTF">2025-04-21T19:13:00Z</dcterms:modified>
</cp:coreProperties>
</file>