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DA" w:rsidRDefault="004556DA" w:rsidP="004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HARDYNG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556DA" w:rsidRDefault="004556DA" w:rsidP="004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East </w:t>
      </w:r>
      <w:proofErr w:type="spellStart"/>
      <w:r>
        <w:rPr>
          <w:rFonts w:ascii="Times New Roman" w:hAnsi="Times New Roman" w:cs="Times New Roman"/>
        </w:rPr>
        <w:t>Hanney</w:t>
      </w:r>
      <w:proofErr w:type="spellEnd"/>
      <w:r>
        <w:rPr>
          <w:rFonts w:ascii="Times New Roman" w:hAnsi="Times New Roman" w:cs="Times New Roman"/>
        </w:rPr>
        <w:t>, Berkshire. Husbandman.</w:t>
      </w:r>
    </w:p>
    <w:p w:rsidR="004556DA" w:rsidRDefault="004556DA" w:rsidP="004556DA">
      <w:pPr>
        <w:rPr>
          <w:rFonts w:ascii="Times New Roman" w:hAnsi="Times New Roman" w:cs="Times New Roman"/>
        </w:rPr>
      </w:pPr>
    </w:p>
    <w:p w:rsidR="004556DA" w:rsidRDefault="004556DA" w:rsidP="004556DA">
      <w:pPr>
        <w:rPr>
          <w:rFonts w:ascii="Times New Roman" w:hAnsi="Times New Roman" w:cs="Times New Roman"/>
        </w:rPr>
      </w:pPr>
    </w:p>
    <w:p w:rsidR="004556DA" w:rsidRDefault="004556DA" w:rsidP="004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Henry </w:t>
      </w:r>
      <w:proofErr w:type="spellStart"/>
      <w:proofErr w:type="gramStart"/>
      <w:r>
        <w:rPr>
          <w:rFonts w:ascii="Times New Roman" w:hAnsi="Times New Roman" w:cs="Times New Roman"/>
        </w:rPr>
        <w:t>Doget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q.v</w:t>
      </w:r>
      <w:proofErr w:type="spellEnd"/>
      <w:r>
        <w:rPr>
          <w:rFonts w:ascii="Times New Roman" w:hAnsi="Times New Roman" w:cs="Times New Roman"/>
        </w:rPr>
        <w:t>) brought a plaint of debt against him and John More</w:t>
      </w:r>
    </w:p>
    <w:p w:rsidR="004556DA" w:rsidRDefault="004556DA" w:rsidP="004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Otmoor</w:t>
      </w:r>
      <w:proofErr w:type="spellEnd"/>
      <w:r>
        <w:rPr>
          <w:rFonts w:ascii="Times New Roman" w:hAnsi="Times New Roman" w:cs="Times New Roman"/>
        </w:rPr>
        <w:t>, Oxfordshire(q.v.).</w:t>
      </w:r>
    </w:p>
    <w:p w:rsidR="004556DA" w:rsidRDefault="004556DA" w:rsidP="004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4556DA" w:rsidRDefault="004556DA" w:rsidP="004556DA">
      <w:pPr>
        <w:rPr>
          <w:rFonts w:ascii="Times New Roman" w:hAnsi="Times New Roman" w:cs="Times New Roman"/>
        </w:rPr>
      </w:pPr>
    </w:p>
    <w:p w:rsidR="004556DA" w:rsidRDefault="004556DA" w:rsidP="004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September 2017</w:t>
      </w:r>
    </w:p>
    <w:p w:rsidR="006B2F86" w:rsidRPr="00E71FC3" w:rsidRDefault="004556D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DA" w:rsidRDefault="004556DA" w:rsidP="00E71FC3">
      <w:r>
        <w:separator/>
      </w:r>
    </w:p>
  </w:endnote>
  <w:endnote w:type="continuationSeparator" w:id="0">
    <w:p w:rsidR="004556DA" w:rsidRDefault="004556D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DA" w:rsidRDefault="004556DA" w:rsidP="00E71FC3">
      <w:r>
        <w:separator/>
      </w:r>
    </w:p>
  </w:footnote>
  <w:footnote w:type="continuationSeparator" w:id="0">
    <w:p w:rsidR="004556DA" w:rsidRDefault="004556D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DA"/>
    <w:rsid w:val="001A7C09"/>
    <w:rsid w:val="004556D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7D8BE-0764-4F4C-AFFF-FD5A0E14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6D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2017-09-23T20:05:00Z</dcterms:created>
  <dcterms:modified xsi:type="dcterms:W3CDTF">2017-09-23T20:06:00Z</dcterms:modified>
</cp:coreProperties>
</file>