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03F85E" w14:textId="77777777" w:rsidR="005036E4" w:rsidRDefault="005036E4" w:rsidP="005036E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HARDYNG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fl.1468)</w:t>
      </w:r>
    </w:p>
    <w:p w14:paraId="425C16C0" w14:textId="77777777" w:rsidR="005036E4" w:rsidRDefault="005036E4" w:rsidP="005036E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Ellsworth, </w:t>
      </w:r>
      <w:proofErr w:type="spellStart"/>
      <w:r>
        <w:rPr>
          <w:rFonts w:ascii="Times New Roman" w:hAnsi="Times New Roman" w:cs="Times New Roman"/>
          <w:sz w:val="24"/>
          <w:szCs w:val="24"/>
        </w:rPr>
        <w:t>Cambrigeshire</w:t>
      </w:r>
      <w:proofErr w:type="spellEnd"/>
      <w:r>
        <w:rPr>
          <w:rFonts w:ascii="Times New Roman" w:hAnsi="Times New Roman" w:cs="Times New Roman"/>
          <w:sz w:val="24"/>
          <w:szCs w:val="24"/>
        </w:rPr>
        <w:t>. Smith.</w:t>
      </w:r>
    </w:p>
    <w:p w14:paraId="61E18D1A" w14:textId="77777777" w:rsidR="005036E4" w:rsidRDefault="005036E4" w:rsidP="005036E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EF17FB" w14:textId="77777777" w:rsidR="005036E4" w:rsidRDefault="005036E4" w:rsidP="005036E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377C37E" w14:textId="77777777" w:rsidR="005036E4" w:rsidRDefault="005036E4" w:rsidP="005036E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Jan.</w:t>
      </w:r>
      <w:r>
        <w:rPr>
          <w:rFonts w:ascii="Times New Roman" w:hAnsi="Times New Roman" w:cs="Times New Roman"/>
          <w:sz w:val="24"/>
          <w:szCs w:val="24"/>
        </w:rPr>
        <w:tab/>
        <w:t>1468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pardoned for not appearing to answer William </w:t>
      </w:r>
      <w:proofErr w:type="spellStart"/>
      <w:r>
        <w:rPr>
          <w:rFonts w:ascii="Times New Roman" w:hAnsi="Times New Roman" w:cs="Times New Roman"/>
          <w:sz w:val="24"/>
          <w:szCs w:val="24"/>
        </w:rPr>
        <w:t>Kyng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(q.v.) touching </w:t>
      </w:r>
    </w:p>
    <w:p w14:paraId="24935AF1" w14:textId="77777777" w:rsidR="005036E4" w:rsidRDefault="005036E4" w:rsidP="005036E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 debt of 40s.   (C.P.R. 1467-77 p.6)</w:t>
      </w:r>
    </w:p>
    <w:p w14:paraId="4414A2CC" w14:textId="77777777" w:rsidR="005036E4" w:rsidRDefault="005036E4" w:rsidP="005036E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B63E61" w14:textId="77777777" w:rsidR="005036E4" w:rsidRDefault="005036E4" w:rsidP="005036E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883FA02" w14:textId="77777777" w:rsidR="005036E4" w:rsidRDefault="005036E4" w:rsidP="005036E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April 2021</w:t>
      </w:r>
    </w:p>
    <w:p w14:paraId="3523CA1B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4B8E68" w14:textId="77777777" w:rsidR="005036E4" w:rsidRDefault="005036E4" w:rsidP="009139A6">
      <w:r>
        <w:separator/>
      </w:r>
    </w:p>
  </w:endnote>
  <w:endnote w:type="continuationSeparator" w:id="0">
    <w:p w14:paraId="02C81A30" w14:textId="77777777" w:rsidR="005036E4" w:rsidRDefault="005036E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494BE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DF8DCE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FA6CF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0D379D" w14:textId="77777777" w:rsidR="005036E4" w:rsidRDefault="005036E4" w:rsidP="009139A6">
      <w:r>
        <w:separator/>
      </w:r>
    </w:p>
  </w:footnote>
  <w:footnote w:type="continuationSeparator" w:id="0">
    <w:p w14:paraId="7324D79B" w14:textId="77777777" w:rsidR="005036E4" w:rsidRDefault="005036E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2879D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57D13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5C698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6E4"/>
    <w:rsid w:val="000666E0"/>
    <w:rsid w:val="002510B7"/>
    <w:rsid w:val="005036E4"/>
    <w:rsid w:val="005C130B"/>
    <w:rsid w:val="00826F5C"/>
    <w:rsid w:val="009139A6"/>
    <w:rsid w:val="009448BB"/>
    <w:rsid w:val="00A3176C"/>
    <w:rsid w:val="00BA00AB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EAD71"/>
  <w15:chartTrackingRefBased/>
  <w15:docId w15:val="{4E29F4A8-6660-470B-8ACD-F2019DB64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2021-04-12T15:11:00Z</dcterms:created>
  <dcterms:modified xsi:type="dcterms:W3CDTF">2021-04-12T15:12:00Z</dcterms:modified>
</cp:coreProperties>
</file>