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924E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HARDYNG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d.1499)</w:t>
      </w:r>
    </w:p>
    <w:p w14:paraId="48E0A3AF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Ingham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Norfolk.</w:t>
      </w:r>
    </w:p>
    <w:p w14:paraId="6CF4593F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</w:p>
    <w:p w14:paraId="7510BC92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</w:p>
    <w:p w14:paraId="1E1F2274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Alice(q.v.)</w:t>
      </w:r>
    </w:p>
    <w:p w14:paraId="2B7987E5" w14:textId="77777777" w:rsidR="00C029DF" w:rsidRDefault="00C029DF" w:rsidP="00C029DF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(</w:t>
      </w:r>
      <w:r>
        <w:rPr>
          <w:rFonts w:eastAsia="Times New Roman" w:cs="Times New Roman"/>
          <w:szCs w:val="24"/>
        </w:rPr>
        <w:t xml:space="preserve">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05F282B" w14:textId="49C82182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ed. Christopher Harper-Bill, pub. Canterbury and York Society 2000 p.</w:t>
      </w:r>
      <w:r>
        <w:rPr>
          <w:rFonts w:ascii="Times New Roman" w:hAnsi="Times New Roman" w:cs="Times New Roman"/>
          <w:sz w:val="24"/>
          <w:szCs w:val="24"/>
        </w:rPr>
        <w:t>38)</w:t>
      </w:r>
    </w:p>
    <w:p w14:paraId="0D94DA82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Sons: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Ingham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Ingham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(q.v.).    (ibid.) </w:t>
      </w:r>
    </w:p>
    <w:p w14:paraId="228F5B76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</w:p>
    <w:p w14:paraId="70B4741D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</w:p>
    <w:p w14:paraId="55D769DB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Mar.1499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his Will.   (ibid.) </w:t>
      </w:r>
    </w:p>
    <w:p w14:paraId="4404D0FF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Apr.</w:t>
      </w:r>
      <w:r>
        <w:rPr>
          <w:rFonts w:ascii="Times New Roman" w:hAnsi="Times New Roman" w:cs="Times New Roman"/>
          <w:sz w:val="24"/>
          <w:szCs w:val="24"/>
        </w:rPr>
        <w:tab/>
        <w:t xml:space="preserve">His Will was proved.    (ibid.) </w:t>
      </w:r>
    </w:p>
    <w:p w14:paraId="07D2A9B2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</w:p>
    <w:p w14:paraId="37C4CA16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</w:p>
    <w:p w14:paraId="13897F38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Executors:    Alice and Nicholas.    (ibid.) </w:t>
      </w:r>
    </w:p>
    <w:p w14:paraId="1CE236ED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</w:p>
    <w:p w14:paraId="2D61E2B0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</w:p>
    <w:p w14:paraId="1F424372" w14:textId="77777777" w:rsidR="00C029DF" w:rsidRDefault="00C029DF" w:rsidP="00C0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October 2022</w:t>
      </w:r>
    </w:p>
    <w:p w14:paraId="2DF22466" w14:textId="77777777" w:rsidR="00C029DF" w:rsidRPr="00C029DF" w:rsidRDefault="00C029DF" w:rsidP="009139A6">
      <w:pPr>
        <w:pStyle w:val="NoSpacing"/>
        <w:rPr>
          <w:rFonts w:cs="Times New Roman"/>
          <w:szCs w:val="24"/>
        </w:rPr>
      </w:pPr>
    </w:p>
    <w:sectPr w:rsidR="00C029DF" w:rsidRPr="00C02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3B9E" w14:textId="77777777" w:rsidR="00C029DF" w:rsidRDefault="00C029DF" w:rsidP="009139A6">
      <w:r>
        <w:separator/>
      </w:r>
    </w:p>
  </w:endnote>
  <w:endnote w:type="continuationSeparator" w:id="0">
    <w:p w14:paraId="72237913" w14:textId="77777777" w:rsidR="00C029DF" w:rsidRDefault="00C029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81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53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35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8926" w14:textId="77777777" w:rsidR="00C029DF" w:rsidRDefault="00C029DF" w:rsidP="009139A6">
      <w:r>
        <w:separator/>
      </w:r>
    </w:p>
  </w:footnote>
  <w:footnote w:type="continuationSeparator" w:id="0">
    <w:p w14:paraId="62FD4160" w14:textId="77777777" w:rsidR="00C029DF" w:rsidRDefault="00C029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78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DC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3A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D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029DF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6E01"/>
  <w15:chartTrackingRefBased/>
  <w15:docId w15:val="{6C46A1AB-109B-4110-B0DB-C0F4021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D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2022-10-29T18:48:00Z</dcterms:created>
  <dcterms:modified xsi:type="dcterms:W3CDTF">2022-10-29T18:54:00Z</dcterms:modified>
</cp:coreProperties>
</file>