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6F474" w14:textId="77FDC89A" w:rsidR="006B2F86" w:rsidRDefault="00684F4D" w:rsidP="00E71FC3">
      <w:pPr>
        <w:pStyle w:val="NoSpacing"/>
      </w:pPr>
      <w:r>
        <w:rPr>
          <w:u w:val="single"/>
        </w:rPr>
        <w:t>Thomasine HARDYNG</w:t>
      </w:r>
      <w:r>
        <w:t xml:space="preserve">   </w:t>
      </w:r>
      <w:proofErr w:type="gramStart"/>
      <w:r>
        <w:t xml:space="preserve">   (</w:t>
      </w:r>
      <w:proofErr w:type="gramEnd"/>
      <w:r>
        <w:t>fl.1500)</w:t>
      </w:r>
    </w:p>
    <w:p w14:paraId="5E05BA6C" w14:textId="78EB17F5" w:rsidR="00684F4D" w:rsidRDefault="00684F4D" w:rsidP="00E71FC3">
      <w:pPr>
        <w:pStyle w:val="NoSpacing"/>
      </w:pPr>
      <w:r>
        <w:t>of Canterbury.</w:t>
      </w:r>
    </w:p>
    <w:p w14:paraId="6E030458" w14:textId="04CA8501" w:rsidR="00684F4D" w:rsidRDefault="00684F4D" w:rsidP="00E71FC3">
      <w:pPr>
        <w:pStyle w:val="NoSpacing"/>
      </w:pPr>
    </w:p>
    <w:p w14:paraId="685D3387" w14:textId="5A8EBCC6" w:rsidR="00684F4D" w:rsidRDefault="00684F4D" w:rsidP="00E71FC3">
      <w:pPr>
        <w:pStyle w:val="NoSpacing"/>
      </w:pPr>
    </w:p>
    <w:p w14:paraId="30ECE600" w14:textId="61E31DAC" w:rsidR="00684F4D" w:rsidRDefault="00684F4D" w:rsidP="00E71FC3">
      <w:pPr>
        <w:pStyle w:val="NoSpacing"/>
      </w:pPr>
      <w:r>
        <w:t xml:space="preserve">Daughter of Robert </w:t>
      </w:r>
      <w:proofErr w:type="spellStart"/>
      <w:r>
        <w:t>Hardyng</w:t>
      </w:r>
      <w:proofErr w:type="spellEnd"/>
      <w:r>
        <w:t>, fuller(q.v.).  (Cowper p.111)</w:t>
      </w:r>
    </w:p>
    <w:p w14:paraId="60F62EF1" w14:textId="050D719C" w:rsidR="00684F4D" w:rsidRDefault="00684F4D" w:rsidP="00E71FC3">
      <w:pPr>
        <w:pStyle w:val="NoSpacing"/>
      </w:pPr>
      <w:r>
        <w:t xml:space="preserve">= (1500) Richard </w:t>
      </w:r>
      <w:proofErr w:type="spellStart"/>
      <w:r>
        <w:t>Conwey</w:t>
      </w:r>
      <w:proofErr w:type="spellEnd"/>
      <w:r>
        <w:t>, smith(q.v.).   (ibid.)</w:t>
      </w:r>
    </w:p>
    <w:p w14:paraId="6FCC2B09" w14:textId="069BEF69" w:rsidR="00684F4D" w:rsidRDefault="00684F4D" w:rsidP="00E71FC3">
      <w:pPr>
        <w:pStyle w:val="NoSpacing"/>
      </w:pPr>
    </w:p>
    <w:p w14:paraId="273C3B6E" w14:textId="4CC0ABD9" w:rsidR="00684F4D" w:rsidRDefault="00684F4D" w:rsidP="00E71FC3">
      <w:pPr>
        <w:pStyle w:val="NoSpacing"/>
      </w:pPr>
    </w:p>
    <w:p w14:paraId="168D8936" w14:textId="427C8612" w:rsidR="00684F4D" w:rsidRPr="00684F4D" w:rsidRDefault="00684F4D" w:rsidP="00E71FC3">
      <w:pPr>
        <w:pStyle w:val="NoSpacing"/>
      </w:pPr>
      <w:r>
        <w:t>9 August 2018</w:t>
      </w:r>
      <w:bookmarkStart w:id="0" w:name="_GoBack"/>
      <w:bookmarkEnd w:id="0"/>
    </w:p>
    <w:sectPr w:rsidR="00684F4D" w:rsidRPr="00684F4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775EB" w14:textId="77777777" w:rsidR="00684F4D" w:rsidRDefault="00684F4D" w:rsidP="00E71FC3">
      <w:pPr>
        <w:spacing w:after="0" w:line="240" w:lineRule="auto"/>
      </w:pPr>
      <w:r>
        <w:separator/>
      </w:r>
    </w:p>
  </w:endnote>
  <w:endnote w:type="continuationSeparator" w:id="0">
    <w:p w14:paraId="35A6E2AE" w14:textId="77777777" w:rsidR="00684F4D" w:rsidRDefault="00684F4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1FE8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CA72F" w14:textId="77777777" w:rsidR="00684F4D" w:rsidRDefault="00684F4D" w:rsidP="00E71FC3">
      <w:pPr>
        <w:spacing w:after="0" w:line="240" w:lineRule="auto"/>
      </w:pPr>
      <w:r>
        <w:separator/>
      </w:r>
    </w:p>
  </w:footnote>
  <w:footnote w:type="continuationSeparator" w:id="0">
    <w:p w14:paraId="3EB42ED3" w14:textId="77777777" w:rsidR="00684F4D" w:rsidRDefault="00684F4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4D"/>
    <w:rsid w:val="001A7C09"/>
    <w:rsid w:val="00577BD5"/>
    <w:rsid w:val="00656CBA"/>
    <w:rsid w:val="00684F4D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7423"/>
  <w15:chartTrackingRefBased/>
  <w15:docId w15:val="{00CE172A-41CB-4508-8113-46FB170F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2018-08-09T16:25:00Z</dcterms:created>
  <dcterms:modified xsi:type="dcterms:W3CDTF">2018-08-09T16:29:00Z</dcterms:modified>
</cp:coreProperties>
</file>