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F008" w14:textId="77777777" w:rsidR="009F69FA" w:rsidRDefault="009F69FA" w:rsidP="009F69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HARDYNG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fl.1451)</w:t>
      </w:r>
    </w:p>
    <w:p w14:paraId="64F33F65" w14:textId="77777777" w:rsidR="009F69FA" w:rsidRDefault="009F69FA" w:rsidP="009F69FA">
      <w:pPr>
        <w:pStyle w:val="NoSpacing"/>
        <w:rPr>
          <w:rFonts w:cs="Times New Roman"/>
          <w:szCs w:val="24"/>
        </w:rPr>
      </w:pPr>
    </w:p>
    <w:p w14:paraId="62D4037F" w14:textId="77777777" w:rsidR="009F69FA" w:rsidRDefault="009F69FA" w:rsidP="009F69FA">
      <w:pPr>
        <w:pStyle w:val="NoSpacing"/>
        <w:rPr>
          <w:rFonts w:cs="Times New Roman"/>
          <w:szCs w:val="24"/>
        </w:rPr>
      </w:pPr>
    </w:p>
    <w:p w14:paraId="7A96F800" w14:textId="77777777" w:rsidR="009F69FA" w:rsidRDefault="009F69FA" w:rsidP="009F69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He and his sister, Agnes(q.v.), joined the Guild of Knowle.</w:t>
      </w:r>
    </w:p>
    <w:p w14:paraId="0CB5022D" w14:textId="77777777" w:rsidR="009F69FA" w:rsidRDefault="009F69FA" w:rsidP="009F69FA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(“Register of the Guild of Knowle in the County of Warwick 1451-</w:t>
      </w:r>
      <w:proofErr w:type="gramStart"/>
      <w:r>
        <w:rPr>
          <w:rFonts w:cs="Times New Roman"/>
          <w:szCs w:val="24"/>
        </w:rPr>
        <w:t>1535“ transcribed</w:t>
      </w:r>
      <w:proofErr w:type="gramEnd"/>
      <w:r>
        <w:rPr>
          <w:rFonts w:cs="Times New Roman"/>
          <w:szCs w:val="24"/>
        </w:rPr>
        <w:t xml:space="preserve"> and edited by W.B. Bickley for the Archaeological Section of the Birmingham and Midland Institution, printed by W.H. Robinson, Walsall, 1894 p.16)</w:t>
      </w:r>
    </w:p>
    <w:p w14:paraId="17213AA9" w14:textId="77777777" w:rsidR="009F69FA" w:rsidRDefault="009F69FA" w:rsidP="009F69FA">
      <w:pPr>
        <w:pStyle w:val="NoSpacing"/>
        <w:rPr>
          <w:rFonts w:cs="Times New Roman"/>
          <w:szCs w:val="24"/>
        </w:rPr>
      </w:pPr>
    </w:p>
    <w:p w14:paraId="70D435B7" w14:textId="77777777" w:rsidR="009F69FA" w:rsidRDefault="009F69FA" w:rsidP="009F69FA">
      <w:pPr>
        <w:pStyle w:val="NoSpacing"/>
        <w:rPr>
          <w:rFonts w:cs="Times New Roman"/>
          <w:szCs w:val="24"/>
        </w:rPr>
      </w:pPr>
    </w:p>
    <w:p w14:paraId="181DA2E5" w14:textId="77777777" w:rsidR="009F69FA" w:rsidRDefault="009F69FA" w:rsidP="009F69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February 2025</w:t>
      </w:r>
    </w:p>
    <w:p w14:paraId="08EBB2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C53AE" w14:textId="77777777" w:rsidR="009F69FA" w:rsidRDefault="009F69FA" w:rsidP="009139A6">
      <w:r>
        <w:separator/>
      </w:r>
    </w:p>
  </w:endnote>
  <w:endnote w:type="continuationSeparator" w:id="0">
    <w:p w14:paraId="3A3F5935" w14:textId="77777777" w:rsidR="009F69FA" w:rsidRDefault="009F69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6F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D8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05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93A44" w14:textId="77777777" w:rsidR="009F69FA" w:rsidRDefault="009F69FA" w:rsidP="009139A6">
      <w:r>
        <w:separator/>
      </w:r>
    </w:p>
  </w:footnote>
  <w:footnote w:type="continuationSeparator" w:id="0">
    <w:p w14:paraId="32A7AFEA" w14:textId="77777777" w:rsidR="009F69FA" w:rsidRDefault="009F69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0D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17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D5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FA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9F69FA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624A0"/>
  <w15:chartTrackingRefBased/>
  <w15:docId w15:val="{F7511601-DA6B-4C3B-BA51-14B7F5FE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2025-02-28T20:05:00Z</dcterms:created>
  <dcterms:modified xsi:type="dcterms:W3CDTF">2025-02-28T20:06:00Z</dcterms:modified>
</cp:coreProperties>
</file>