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DA043" w14:textId="77777777" w:rsidR="00184D64" w:rsidRDefault="00184D64" w:rsidP="00184D64">
      <w:pPr>
        <w:pStyle w:val="NoSpacing"/>
      </w:pPr>
      <w:r>
        <w:rPr>
          <w:u w:val="single"/>
        </w:rPr>
        <w:t>William HARDYNG</w:t>
      </w:r>
      <w:r>
        <w:t xml:space="preserve">       (fl.1480)</w:t>
      </w:r>
    </w:p>
    <w:p w14:paraId="2539F472" w14:textId="77777777" w:rsidR="00184D64" w:rsidRDefault="00184D64" w:rsidP="00184D64">
      <w:pPr>
        <w:pStyle w:val="NoSpacing"/>
      </w:pPr>
      <w:r>
        <w:t>of Chesham, Buckinghamshire.</w:t>
      </w:r>
    </w:p>
    <w:p w14:paraId="3B63858B" w14:textId="77777777" w:rsidR="00184D64" w:rsidRDefault="00184D64" w:rsidP="00184D64">
      <w:pPr>
        <w:pStyle w:val="NoSpacing"/>
      </w:pPr>
    </w:p>
    <w:p w14:paraId="7406EDF3" w14:textId="77777777" w:rsidR="00184D64" w:rsidRDefault="00184D64" w:rsidP="00184D64">
      <w:pPr>
        <w:pStyle w:val="NoSpacing"/>
      </w:pPr>
    </w:p>
    <w:p w14:paraId="48E375EB" w14:textId="77777777" w:rsidR="00184D64" w:rsidRDefault="00184D64" w:rsidP="00184D64">
      <w:pPr>
        <w:pStyle w:val="NoSpacing"/>
      </w:pPr>
      <w:r>
        <w:tab/>
        <w:t>1480</w:t>
      </w:r>
      <w:r>
        <w:tab/>
        <w:t xml:space="preserve">John </w:t>
      </w:r>
      <w:proofErr w:type="spellStart"/>
      <w:r>
        <w:t>Alen</w:t>
      </w:r>
      <w:proofErr w:type="spellEnd"/>
      <w:r>
        <w:t>(q.v.) brought a plaint against him.</w:t>
      </w:r>
    </w:p>
    <w:p w14:paraId="592F8EE9" w14:textId="77777777" w:rsidR="00184D64" w:rsidRDefault="00184D64" w:rsidP="00184D64">
      <w:pPr>
        <w:pStyle w:val="NoSpacing"/>
      </w:pP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14:paraId="108A78FC" w14:textId="77777777" w:rsidR="00184D64" w:rsidRDefault="00184D64" w:rsidP="00184D64">
      <w:pPr>
        <w:pStyle w:val="NoSpacing"/>
      </w:pPr>
    </w:p>
    <w:p w14:paraId="2B500416" w14:textId="77777777" w:rsidR="00184D64" w:rsidRDefault="00184D64" w:rsidP="00184D64">
      <w:pPr>
        <w:pStyle w:val="NoSpacing"/>
      </w:pPr>
    </w:p>
    <w:p w14:paraId="37B97DBC" w14:textId="77777777" w:rsidR="00184D64" w:rsidRDefault="00184D64" w:rsidP="00184D64">
      <w:pPr>
        <w:pStyle w:val="NoSpacing"/>
      </w:pPr>
      <w:r>
        <w:t>16 August 2019</w:t>
      </w:r>
    </w:p>
    <w:p w14:paraId="2F61EE60" w14:textId="77777777" w:rsidR="006B2F86" w:rsidRPr="00E71FC3" w:rsidRDefault="00184D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1B5B6" w14:textId="77777777" w:rsidR="00184D64" w:rsidRDefault="00184D64" w:rsidP="00E71FC3">
      <w:pPr>
        <w:spacing w:after="0" w:line="240" w:lineRule="auto"/>
      </w:pPr>
      <w:r>
        <w:separator/>
      </w:r>
    </w:p>
  </w:endnote>
  <w:endnote w:type="continuationSeparator" w:id="0">
    <w:p w14:paraId="450C8936" w14:textId="77777777" w:rsidR="00184D64" w:rsidRDefault="00184D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B33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2A1C7" w14:textId="77777777" w:rsidR="00184D64" w:rsidRDefault="00184D64" w:rsidP="00E71FC3">
      <w:pPr>
        <w:spacing w:after="0" w:line="240" w:lineRule="auto"/>
      </w:pPr>
      <w:r>
        <w:separator/>
      </w:r>
    </w:p>
  </w:footnote>
  <w:footnote w:type="continuationSeparator" w:id="0">
    <w:p w14:paraId="58437E44" w14:textId="77777777" w:rsidR="00184D64" w:rsidRDefault="00184D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64"/>
    <w:rsid w:val="00184D6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2BE1"/>
  <w15:chartTrackingRefBased/>
  <w15:docId w15:val="{C0F8E9B5-882F-4FCE-BE26-170640E5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84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2019-10-09T18:34:00Z</dcterms:created>
  <dcterms:modified xsi:type="dcterms:W3CDTF">2019-10-09T18:34:00Z</dcterms:modified>
</cp:coreProperties>
</file>