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20512" w14:textId="77777777" w:rsidR="000778FC" w:rsidRDefault="000778FC" w:rsidP="00077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HARDYNG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489440D" w14:textId="77777777" w:rsidR="000778FC" w:rsidRDefault="000778FC" w:rsidP="00077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Cliffe, Kent.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01048FA0" w14:textId="77777777" w:rsidR="000778FC" w:rsidRDefault="000778FC" w:rsidP="000778FC">
      <w:pPr>
        <w:pStyle w:val="NoSpacing"/>
        <w:rPr>
          <w:rFonts w:cs="Times New Roman"/>
          <w:szCs w:val="24"/>
        </w:rPr>
      </w:pPr>
    </w:p>
    <w:p w14:paraId="2706ABFE" w14:textId="77777777" w:rsidR="000778FC" w:rsidRDefault="000778FC" w:rsidP="000778FC">
      <w:pPr>
        <w:pStyle w:val="NoSpacing"/>
        <w:rPr>
          <w:rFonts w:cs="Times New Roman"/>
          <w:szCs w:val="24"/>
        </w:rPr>
      </w:pPr>
    </w:p>
    <w:p w14:paraId="4600F1F6" w14:textId="77777777" w:rsidR="000778FC" w:rsidRDefault="000778FC" w:rsidP="00077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Sellyng</w:t>
      </w:r>
      <w:proofErr w:type="spellEnd"/>
      <w:r>
        <w:rPr>
          <w:rFonts w:cs="Times New Roman"/>
          <w:szCs w:val="24"/>
        </w:rPr>
        <w:t>, Prior of Christchurch Priory, Canterbury(q.v.), brought</w:t>
      </w:r>
    </w:p>
    <w:p w14:paraId="2D4F42AC" w14:textId="77777777" w:rsidR="000778FC" w:rsidRDefault="000778FC" w:rsidP="00077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as one of the administrators of Richard Lyford</w:t>
      </w:r>
    </w:p>
    <w:p w14:paraId="54BD899D" w14:textId="77777777" w:rsidR="000778FC" w:rsidRDefault="000778FC" w:rsidP="00077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Cliffe(q.v.).</w:t>
      </w:r>
    </w:p>
    <w:p w14:paraId="065530AB" w14:textId="77777777" w:rsidR="000778FC" w:rsidRDefault="000778FC" w:rsidP="00077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D38C16D" w14:textId="77777777" w:rsidR="000778FC" w:rsidRDefault="000778FC" w:rsidP="000778FC">
      <w:pPr>
        <w:pStyle w:val="NoSpacing"/>
        <w:rPr>
          <w:rFonts w:cs="Times New Roman"/>
          <w:szCs w:val="24"/>
        </w:rPr>
      </w:pPr>
    </w:p>
    <w:p w14:paraId="55613A01" w14:textId="77777777" w:rsidR="000778FC" w:rsidRDefault="000778FC" w:rsidP="000778FC">
      <w:pPr>
        <w:pStyle w:val="NoSpacing"/>
        <w:rPr>
          <w:rFonts w:cs="Times New Roman"/>
          <w:szCs w:val="24"/>
        </w:rPr>
      </w:pPr>
    </w:p>
    <w:p w14:paraId="0DFB162D" w14:textId="77777777" w:rsidR="000778FC" w:rsidRDefault="000778FC" w:rsidP="00077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July 2024</w:t>
      </w:r>
    </w:p>
    <w:p w14:paraId="54DCB7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03608" w14:textId="77777777" w:rsidR="000778FC" w:rsidRDefault="000778FC" w:rsidP="009139A6">
      <w:r>
        <w:separator/>
      </w:r>
    </w:p>
  </w:endnote>
  <w:endnote w:type="continuationSeparator" w:id="0">
    <w:p w14:paraId="311C6CFF" w14:textId="77777777" w:rsidR="000778FC" w:rsidRDefault="000778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982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346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83B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2F811" w14:textId="77777777" w:rsidR="000778FC" w:rsidRDefault="000778FC" w:rsidP="009139A6">
      <w:r>
        <w:separator/>
      </w:r>
    </w:p>
  </w:footnote>
  <w:footnote w:type="continuationSeparator" w:id="0">
    <w:p w14:paraId="2CC2EB95" w14:textId="77777777" w:rsidR="000778FC" w:rsidRDefault="000778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F6E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C35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6F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FC"/>
    <w:rsid w:val="000666E0"/>
    <w:rsid w:val="000778FC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796B"/>
  <w15:chartTrackingRefBased/>
  <w15:docId w15:val="{20C9BAFE-0428-4909-9FE0-A990A7BB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77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2024-08-08T15:15:00Z</dcterms:created>
  <dcterms:modified xsi:type="dcterms:W3CDTF">2024-08-08T15:16:00Z</dcterms:modified>
</cp:coreProperties>
</file>