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D5A" w:rsidRDefault="000E3D5A" w:rsidP="000E3D5A">
      <w:pPr>
        <w:pStyle w:val="NoSpacing"/>
      </w:pPr>
      <w:r>
        <w:rPr>
          <w:u w:val="single"/>
        </w:rPr>
        <w:t>William HARDYNG</w:t>
      </w:r>
      <w:r>
        <w:t xml:space="preserve">     </w:t>
      </w:r>
      <w:proofErr w:type="gramStart"/>
      <w:r>
        <w:t xml:space="preserve">   (</w:t>
      </w:r>
      <w:proofErr w:type="gramEnd"/>
      <w:r>
        <w:t>fl.1483)</w:t>
      </w:r>
    </w:p>
    <w:p w:rsidR="000E3D5A" w:rsidRDefault="000E3D5A" w:rsidP="000E3D5A">
      <w:pPr>
        <w:pStyle w:val="NoSpacing"/>
      </w:pPr>
      <w:r>
        <w:t>of Harlington Wood, Bedfordshire. Husbandman.</w:t>
      </w:r>
    </w:p>
    <w:p w:rsidR="000E3D5A" w:rsidRDefault="000E3D5A" w:rsidP="000E3D5A">
      <w:pPr>
        <w:pStyle w:val="NoSpacing"/>
      </w:pPr>
    </w:p>
    <w:p w:rsidR="000E3D5A" w:rsidRDefault="000E3D5A" w:rsidP="000E3D5A">
      <w:pPr>
        <w:pStyle w:val="NoSpacing"/>
      </w:pPr>
    </w:p>
    <w:p w:rsidR="000E3D5A" w:rsidRDefault="000E3D5A" w:rsidP="000E3D5A">
      <w:pPr>
        <w:pStyle w:val="NoSpacing"/>
      </w:pPr>
      <w:r>
        <w:tab/>
        <w:t>1483</w:t>
      </w:r>
      <w:r>
        <w:tab/>
        <w:t>John Broughton, esquire(q.v.), brought a plaint of debt against him and</w:t>
      </w:r>
    </w:p>
    <w:p w:rsidR="000E3D5A" w:rsidRDefault="000E3D5A" w:rsidP="000E3D5A">
      <w:pPr>
        <w:pStyle w:val="NoSpacing"/>
        <w:ind w:left="720" w:firstLine="720"/>
      </w:pPr>
      <w:r>
        <w:rPr>
          <w:noProof/>
        </w:rPr>
        <w:t>Nicholas Shynglehurst of Dunstable(q.v.).</w:t>
      </w:r>
      <w:r w:rsidRPr="00CA0803">
        <w:rPr>
          <w:noProof/>
        </w:rPr>
        <w:t xml:space="preserve"> </w:t>
      </w:r>
    </w:p>
    <w:p w:rsidR="000E3D5A" w:rsidRDefault="000E3D5A" w:rsidP="000E3D5A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0E3D5A" w:rsidRDefault="000E3D5A" w:rsidP="000E3D5A">
      <w:pPr>
        <w:pStyle w:val="NoSpacing"/>
      </w:pPr>
    </w:p>
    <w:p w:rsidR="000E3D5A" w:rsidRDefault="000E3D5A" w:rsidP="000E3D5A">
      <w:pPr>
        <w:pStyle w:val="NoSpacing"/>
      </w:pPr>
    </w:p>
    <w:p w:rsidR="000E3D5A" w:rsidRDefault="000E3D5A" w:rsidP="000E3D5A">
      <w:pPr>
        <w:pStyle w:val="NoSpacing"/>
      </w:pPr>
      <w:r>
        <w:t>26 September 2017</w:t>
      </w:r>
    </w:p>
    <w:p w:rsidR="006B2F86" w:rsidRPr="00E71FC3" w:rsidRDefault="000E3D5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D5A" w:rsidRDefault="000E3D5A" w:rsidP="00E71FC3">
      <w:pPr>
        <w:spacing w:after="0" w:line="240" w:lineRule="auto"/>
      </w:pPr>
      <w:r>
        <w:separator/>
      </w:r>
    </w:p>
  </w:endnote>
  <w:endnote w:type="continuationSeparator" w:id="0">
    <w:p w:rsidR="000E3D5A" w:rsidRDefault="000E3D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D5A" w:rsidRDefault="000E3D5A" w:rsidP="00E71FC3">
      <w:pPr>
        <w:spacing w:after="0" w:line="240" w:lineRule="auto"/>
      </w:pPr>
      <w:r>
        <w:separator/>
      </w:r>
    </w:p>
  </w:footnote>
  <w:footnote w:type="continuationSeparator" w:id="0">
    <w:p w:rsidR="000E3D5A" w:rsidRDefault="000E3D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A"/>
    <w:rsid w:val="000E3D5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26F37-2B56-4709-99E3-8F712859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2017-10-22T21:31:00Z</dcterms:created>
  <dcterms:modified xsi:type="dcterms:W3CDTF">2017-10-22T21:33:00Z</dcterms:modified>
</cp:coreProperties>
</file>