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446B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d.1392-1400)</w:t>
      </w:r>
    </w:p>
    <w:p w14:paraId="12787286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1CE3441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77695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D0B37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Apr.1392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9B43C0E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(“Life and Death: A Study of the Wills and Testaments of Men and Women</w:t>
      </w:r>
    </w:p>
    <w:p w14:paraId="1270E7B0" w14:textId="77777777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</w:t>
      </w:r>
    </w:p>
    <w:p w14:paraId="1075157F" w14:textId="77777777" w:rsidR="00C97E29" w:rsidRDefault="00C97E29" w:rsidP="00C97E2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Centuries” Robert A. Wood.  Ph.D. Thesis, Royal Holloway, University</w:t>
      </w:r>
    </w:p>
    <w:p w14:paraId="76C65258" w14:textId="77777777" w:rsidR="00C97E29" w:rsidRDefault="00C97E29" w:rsidP="00C97E2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London, 2012, p.242)</w:t>
      </w:r>
    </w:p>
    <w:p w14:paraId="3151F66D" w14:textId="6D788E8F" w:rsidR="00C97E29" w:rsidRDefault="00C97E29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Jan.1400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4501F5C4" w14:textId="773E36BE" w:rsidR="00EB1AF6" w:rsidRDefault="00EB1AF6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70F5C" w14:textId="77A50B78" w:rsidR="00EB1AF6" w:rsidRDefault="00EB1AF6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5ECA3" w14:textId="39C83384" w:rsidR="00EB1AF6" w:rsidRDefault="00EB1AF6" w:rsidP="00C97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April 2021</w:t>
      </w:r>
    </w:p>
    <w:p w14:paraId="093B314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92F9" w14:textId="77777777" w:rsidR="00C97E29" w:rsidRDefault="00C97E29" w:rsidP="009139A6">
      <w:r>
        <w:separator/>
      </w:r>
    </w:p>
  </w:endnote>
  <w:endnote w:type="continuationSeparator" w:id="0">
    <w:p w14:paraId="2432B8D7" w14:textId="77777777" w:rsidR="00C97E29" w:rsidRDefault="00C97E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DA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BA3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17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558B" w14:textId="77777777" w:rsidR="00C97E29" w:rsidRDefault="00C97E29" w:rsidP="009139A6">
      <w:r>
        <w:separator/>
      </w:r>
    </w:p>
  </w:footnote>
  <w:footnote w:type="continuationSeparator" w:id="0">
    <w:p w14:paraId="22A1BFB6" w14:textId="77777777" w:rsidR="00C97E29" w:rsidRDefault="00C97E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2F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6A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4A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7E29"/>
    <w:rsid w:val="00CB4ED9"/>
    <w:rsid w:val="00EB1AF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2E79"/>
  <w15:chartTrackingRefBased/>
  <w15:docId w15:val="{F2A3077E-D882-47C6-A20C-B26AA3B0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2021-04-27T14:07:00Z</dcterms:created>
  <dcterms:modified xsi:type="dcterms:W3CDTF">2021-04-27T14:08:00Z</dcterms:modified>
</cp:coreProperties>
</file>