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FB03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HARDYNG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14:paraId="128B6B00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Newcastle upon Tyne.</w:t>
      </w:r>
    </w:p>
    <w:p w14:paraId="0994885D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401574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Agnes(q.v.).</w:t>
      </w:r>
    </w:p>
    <w:p w14:paraId="0F83C96D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3A6F1D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DD31C9C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FD677C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7DF95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1425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Blyton of Southwark,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brought a plaint of debt </w:t>
      </w:r>
    </w:p>
    <w:p w14:paraId="3BC9214F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against them and Sir William Tempest of Washington, Northumberland(q.v.),</w:t>
      </w:r>
    </w:p>
    <w:p w14:paraId="2E0FA6CC" w14:textId="77777777" w:rsidR="00043891" w:rsidRDefault="00043891" w:rsidP="00043891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the executors of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Dolfynby</w:t>
      </w:r>
      <w:proofErr w:type="spellEnd"/>
      <w:r>
        <w:rPr>
          <w:rFonts w:ascii="Times New Roman" w:hAnsi="Times New Roman" w:cs="Times New Roman"/>
          <w:sz w:val="24"/>
          <w:szCs w:val="24"/>
        </w:rPr>
        <w:t>, junior(q.v.).   (ibid.)</w:t>
      </w:r>
    </w:p>
    <w:p w14:paraId="297EA472" w14:textId="77777777" w:rsidR="00043891" w:rsidRPr="00CC247E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777610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F93D0C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7CB4E" w14:textId="77777777" w:rsidR="00043891" w:rsidRDefault="00043891" w:rsidP="00043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May 2022</w:t>
      </w:r>
    </w:p>
    <w:p w14:paraId="061D26D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D4EC" w14:textId="77777777" w:rsidR="00043891" w:rsidRDefault="00043891" w:rsidP="009139A6">
      <w:r>
        <w:separator/>
      </w:r>
    </w:p>
  </w:endnote>
  <w:endnote w:type="continuationSeparator" w:id="0">
    <w:p w14:paraId="2F7723A4" w14:textId="77777777" w:rsidR="00043891" w:rsidRDefault="000438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6C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0A8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B3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D67A" w14:textId="77777777" w:rsidR="00043891" w:rsidRDefault="00043891" w:rsidP="009139A6">
      <w:r>
        <w:separator/>
      </w:r>
    </w:p>
  </w:footnote>
  <w:footnote w:type="continuationSeparator" w:id="0">
    <w:p w14:paraId="15C38944" w14:textId="77777777" w:rsidR="00043891" w:rsidRDefault="000438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E6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34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A8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91"/>
    <w:rsid w:val="0004389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C97A"/>
  <w15:chartTrackingRefBased/>
  <w15:docId w15:val="{33F305F4-61C6-4949-9CB7-5E2BA7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3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2022-05-15T19:50:00Z</dcterms:created>
  <dcterms:modified xsi:type="dcterms:W3CDTF">2022-05-15T19:51:00Z</dcterms:modified>
</cp:coreProperties>
</file>