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F1B97" w14:textId="77777777" w:rsidR="00C4519A" w:rsidRDefault="00C4519A" w:rsidP="00C4519A">
      <w:pPr>
        <w:pStyle w:val="NoSpacing"/>
      </w:pPr>
      <w:r>
        <w:rPr>
          <w:u w:val="single"/>
        </w:rPr>
        <w:t>John HARDYNGE</w:t>
      </w:r>
      <w:r>
        <w:t xml:space="preserve">     </w:t>
      </w:r>
      <w:proofErr w:type="gramStart"/>
      <w:r>
        <w:t xml:space="preserve">   (</w:t>
      </w:r>
      <w:proofErr w:type="gramEnd"/>
      <w:r>
        <w:t>fl.1484-8)</w:t>
      </w:r>
    </w:p>
    <w:p w14:paraId="58422820" w14:textId="77777777" w:rsidR="00C4519A" w:rsidRDefault="00C4519A" w:rsidP="00C4519A">
      <w:pPr>
        <w:pStyle w:val="NoSpacing"/>
      </w:pPr>
    </w:p>
    <w:p w14:paraId="7D0A3D45" w14:textId="77777777" w:rsidR="00C4519A" w:rsidRDefault="00C4519A" w:rsidP="00C4519A">
      <w:pPr>
        <w:pStyle w:val="NoSpacing"/>
      </w:pPr>
    </w:p>
    <w:p w14:paraId="0CDD849E" w14:textId="77777777" w:rsidR="00C4519A" w:rsidRDefault="00C4519A" w:rsidP="00C4519A">
      <w:pPr>
        <w:pStyle w:val="NoSpacing"/>
      </w:pPr>
      <w:r>
        <w:t xml:space="preserve">         1484-5</w:t>
      </w:r>
      <w:r>
        <w:tab/>
        <w:t>He was Bailiff of Langton Wallis, Dorset.</w:t>
      </w:r>
    </w:p>
    <w:p w14:paraId="29356150" w14:textId="77777777" w:rsidR="00C4519A" w:rsidRDefault="00C4519A" w:rsidP="00C4519A">
      <w:pPr>
        <w:pStyle w:val="NoSpacing"/>
      </w:pPr>
      <w:r>
        <w:tab/>
      </w:r>
      <w:r>
        <w:tab/>
        <w:t>(T.N.A. ref. D/BKL/CC/3/8)</w:t>
      </w:r>
    </w:p>
    <w:p w14:paraId="7FE31193" w14:textId="77777777" w:rsidR="00C4519A" w:rsidRDefault="00C4519A" w:rsidP="00C4519A">
      <w:pPr>
        <w:pStyle w:val="NoSpacing"/>
      </w:pPr>
      <w:r>
        <w:t xml:space="preserve">         1487-8</w:t>
      </w:r>
      <w:r>
        <w:tab/>
        <w:t>He was Bailiff again.</w:t>
      </w:r>
    </w:p>
    <w:p w14:paraId="45263A99" w14:textId="77777777" w:rsidR="00C4519A" w:rsidRDefault="00C4519A" w:rsidP="00C4519A">
      <w:pPr>
        <w:pStyle w:val="NoSpacing"/>
      </w:pPr>
      <w:r>
        <w:tab/>
      </w:r>
      <w:r>
        <w:tab/>
        <w:t>(T.N.A. ref. D/BKL/CC/3/9)</w:t>
      </w:r>
    </w:p>
    <w:p w14:paraId="66A2E5B5" w14:textId="77777777" w:rsidR="00C4519A" w:rsidRDefault="00C4519A" w:rsidP="00C4519A">
      <w:pPr>
        <w:pStyle w:val="NoSpacing"/>
      </w:pPr>
    </w:p>
    <w:p w14:paraId="125340B3" w14:textId="77777777" w:rsidR="00C4519A" w:rsidRDefault="00C4519A" w:rsidP="00C4519A">
      <w:pPr>
        <w:pStyle w:val="NoSpacing"/>
      </w:pPr>
    </w:p>
    <w:p w14:paraId="1EE5D4BE" w14:textId="77777777" w:rsidR="00C4519A" w:rsidRDefault="00C4519A" w:rsidP="00C4519A">
      <w:pPr>
        <w:pStyle w:val="NoSpacing"/>
      </w:pPr>
      <w:r>
        <w:t>24 October 2024</w:t>
      </w:r>
    </w:p>
    <w:p w14:paraId="181E61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80F31" w14:textId="77777777" w:rsidR="00C4519A" w:rsidRDefault="00C4519A" w:rsidP="009139A6">
      <w:r>
        <w:separator/>
      </w:r>
    </w:p>
  </w:endnote>
  <w:endnote w:type="continuationSeparator" w:id="0">
    <w:p w14:paraId="5C3E4A2D" w14:textId="77777777" w:rsidR="00C4519A" w:rsidRDefault="00C451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394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2AD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155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FC4AC" w14:textId="77777777" w:rsidR="00C4519A" w:rsidRDefault="00C4519A" w:rsidP="009139A6">
      <w:r>
        <w:separator/>
      </w:r>
    </w:p>
  </w:footnote>
  <w:footnote w:type="continuationSeparator" w:id="0">
    <w:p w14:paraId="40890EFE" w14:textId="77777777" w:rsidR="00C4519A" w:rsidRDefault="00C451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59C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AF2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1CA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9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B3C1B"/>
    <w:rsid w:val="00AE65F8"/>
    <w:rsid w:val="00BA00AB"/>
    <w:rsid w:val="00C4519A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1B4D7"/>
  <w15:chartTrackingRefBased/>
  <w15:docId w15:val="{E092B8F7-1918-4C99-81B0-6EE47669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2024-10-28T20:24:00Z</dcterms:created>
  <dcterms:modified xsi:type="dcterms:W3CDTF">2024-10-28T20:24:00Z</dcterms:modified>
</cp:coreProperties>
</file>