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D4642" w14:textId="77777777" w:rsidR="00DD74D9" w:rsidRDefault="00DD74D9" w:rsidP="00DD74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HARDYNGE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7B2D0F0A" w14:textId="77777777" w:rsidR="00DD74D9" w:rsidRDefault="00DD74D9" w:rsidP="00DD74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Tetbury, Gloucestershire.</w:t>
      </w:r>
    </w:p>
    <w:p w14:paraId="0AA6F443" w14:textId="77777777" w:rsidR="00DD74D9" w:rsidRDefault="00DD74D9" w:rsidP="00DD74D9">
      <w:pPr>
        <w:pStyle w:val="NoSpacing"/>
        <w:rPr>
          <w:rFonts w:cs="Times New Roman"/>
          <w:szCs w:val="24"/>
        </w:rPr>
      </w:pPr>
    </w:p>
    <w:p w14:paraId="41F5767F" w14:textId="77777777" w:rsidR="00DD74D9" w:rsidRDefault="00DD74D9" w:rsidP="00DD74D9">
      <w:pPr>
        <w:pStyle w:val="NoSpacing"/>
        <w:rPr>
          <w:rFonts w:cs="Times New Roman"/>
          <w:szCs w:val="24"/>
        </w:rPr>
      </w:pPr>
    </w:p>
    <w:p w14:paraId="00CFBCE8" w14:textId="77777777" w:rsidR="00DD74D9" w:rsidRDefault="00DD74D9" w:rsidP="00DD74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Simon </w:t>
      </w:r>
      <w:proofErr w:type="spellStart"/>
      <w:r>
        <w:rPr>
          <w:rFonts w:cs="Times New Roman"/>
          <w:szCs w:val="24"/>
        </w:rPr>
        <w:t>Hardynge</w:t>
      </w:r>
      <w:proofErr w:type="spellEnd"/>
      <w:r>
        <w:rPr>
          <w:rFonts w:cs="Times New Roman"/>
          <w:szCs w:val="24"/>
        </w:rPr>
        <w:t xml:space="preserve"> of Tetbury.   </w:t>
      </w:r>
    </w:p>
    <w:p w14:paraId="3C8ED0CC" w14:textId="77777777" w:rsidR="00DD74D9" w:rsidRDefault="00DD74D9" w:rsidP="00DD74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(T.N.A. ref. D1571/777/4)</w:t>
      </w:r>
    </w:p>
    <w:p w14:paraId="4DECE4A5" w14:textId="77777777" w:rsidR="00DD74D9" w:rsidRDefault="00DD74D9" w:rsidP="00DD74D9">
      <w:pPr>
        <w:pStyle w:val="NoSpacing"/>
        <w:rPr>
          <w:rFonts w:cs="Times New Roman"/>
          <w:szCs w:val="24"/>
        </w:rPr>
      </w:pPr>
    </w:p>
    <w:p w14:paraId="140C7EA3" w14:textId="77777777" w:rsidR="00DD74D9" w:rsidRDefault="00DD74D9" w:rsidP="00DD74D9">
      <w:pPr>
        <w:pStyle w:val="NoSpacing"/>
        <w:rPr>
          <w:rFonts w:cs="Times New Roman"/>
          <w:szCs w:val="24"/>
        </w:rPr>
      </w:pPr>
    </w:p>
    <w:p w14:paraId="3E62EDE2" w14:textId="77777777" w:rsidR="00DD74D9" w:rsidRDefault="00DD74D9" w:rsidP="00DD74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Jun.1459</w:t>
      </w:r>
      <w:r>
        <w:rPr>
          <w:rFonts w:cs="Times New Roman"/>
          <w:szCs w:val="24"/>
        </w:rPr>
        <w:tab/>
        <w:t>He was given a burgage in Tetbury High Street by John Carter of Tetbury(q.v.)</w:t>
      </w:r>
    </w:p>
    <w:p w14:paraId="744CD98E" w14:textId="77777777" w:rsidR="00DD74D9" w:rsidRDefault="00DD74D9" w:rsidP="00DD74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his wife, Agnes(q.v.).   (ibid.)</w:t>
      </w:r>
    </w:p>
    <w:p w14:paraId="4343105A" w14:textId="77777777" w:rsidR="00DD74D9" w:rsidRDefault="00DD74D9" w:rsidP="00DD74D9">
      <w:pPr>
        <w:pStyle w:val="NoSpacing"/>
        <w:rPr>
          <w:rFonts w:cs="Times New Roman"/>
          <w:szCs w:val="24"/>
        </w:rPr>
      </w:pPr>
    </w:p>
    <w:p w14:paraId="7ED71898" w14:textId="77777777" w:rsidR="00DD74D9" w:rsidRDefault="00DD74D9" w:rsidP="00DD74D9">
      <w:pPr>
        <w:pStyle w:val="NoSpacing"/>
        <w:rPr>
          <w:rFonts w:cs="Times New Roman"/>
          <w:szCs w:val="24"/>
        </w:rPr>
      </w:pPr>
    </w:p>
    <w:p w14:paraId="1CD77F80" w14:textId="77777777" w:rsidR="00DD74D9" w:rsidRDefault="00DD74D9" w:rsidP="00DD74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May 2024</w:t>
      </w:r>
    </w:p>
    <w:p w14:paraId="3E4026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D98D3" w14:textId="77777777" w:rsidR="00DD74D9" w:rsidRDefault="00DD74D9" w:rsidP="009139A6">
      <w:r>
        <w:separator/>
      </w:r>
    </w:p>
  </w:endnote>
  <w:endnote w:type="continuationSeparator" w:id="0">
    <w:p w14:paraId="1FC2F96F" w14:textId="77777777" w:rsidR="00DD74D9" w:rsidRDefault="00DD74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AFB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443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F9F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2E900" w14:textId="77777777" w:rsidR="00DD74D9" w:rsidRDefault="00DD74D9" w:rsidP="009139A6">
      <w:r>
        <w:separator/>
      </w:r>
    </w:p>
  </w:footnote>
  <w:footnote w:type="continuationSeparator" w:id="0">
    <w:p w14:paraId="4C835FED" w14:textId="77777777" w:rsidR="00DD74D9" w:rsidRDefault="00DD74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BF2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46F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18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D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D74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3D750"/>
  <w15:chartTrackingRefBased/>
  <w15:docId w15:val="{E3438AC9-8F9A-461C-8819-7C17ADCA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2024-05-01T13:50:00Z</dcterms:created>
  <dcterms:modified xsi:type="dcterms:W3CDTF">2024-05-01T13:50:00Z</dcterms:modified>
</cp:coreProperties>
</file>