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66599" w14:textId="77777777" w:rsidR="00FD7C9E" w:rsidRDefault="00FD7C9E" w:rsidP="00FD7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HARDYNGE</w:t>
      </w:r>
      <w:r>
        <w:rPr>
          <w:rFonts w:cs="Times New Roman"/>
          <w:szCs w:val="24"/>
        </w:rPr>
        <w:t xml:space="preserve">        (fl.1459)</w:t>
      </w:r>
    </w:p>
    <w:p w14:paraId="61147473" w14:textId="3E97A875" w:rsidR="00FD7C9E" w:rsidRDefault="00FD7C9E" w:rsidP="00FD7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Tetbury, </w:t>
      </w:r>
    </w:p>
    <w:p w14:paraId="68C43FC2" w14:textId="77777777" w:rsidR="00FD7C9E" w:rsidRDefault="00FD7C9E" w:rsidP="00FD7C9E">
      <w:pPr>
        <w:pStyle w:val="NoSpacing"/>
        <w:rPr>
          <w:rFonts w:cs="Times New Roman"/>
          <w:szCs w:val="24"/>
        </w:rPr>
      </w:pPr>
    </w:p>
    <w:p w14:paraId="4BCEE977" w14:textId="77777777" w:rsidR="00FD7C9E" w:rsidRDefault="00FD7C9E" w:rsidP="00FD7C9E">
      <w:pPr>
        <w:pStyle w:val="NoSpacing"/>
        <w:rPr>
          <w:rFonts w:cs="Times New Roman"/>
          <w:szCs w:val="24"/>
        </w:rPr>
      </w:pPr>
    </w:p>
    <w:p w14:paraId="5BDF5AF6" w14:textId="77777777" w:rsidR="00FD7C9E" w:rsidRDefault="00FD7C9E" w:rsidP="00FD7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1459</w:t>
      </w:r>
      <w:r>
        <w:rPr>
          <w:rFonts w:cs="Times New Roman"/>
          <w:szCs w:val="24"/>
        </w:rPr>
        <w:tab/>
        <w:t>He was a witness when John Carter of Tetbury(q.v.) and his wife, Agnes(q.v.),</w:t>
      </w:r>
    </w:p>
    <w:p w14:paraId="22B17C51" w14:textId="77777777" w:rsidR="00FD7C9E" w:rsidRDefault="00FD7C9E" w:rsidP="00FD7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gave a burgage in Tetbury High Street to John </w:t>
      </w:r>
      <w:proofErr w:type="spellStart"/>
      <w:r>
        <w:rPr>
          <w:rFonts w:cs="Times New Roman"/>
          <w:szCs w:val="24"/>
        </w:rPr>
        <w:t>Hardynge</w:t>
      </w:r>
      <w:proofErr w:type="spellEnd"/>
      <w:r>
        <w:rPr>
          <w:rFonts w:cs="Times New Roman"/>
          <w:szCs w:val="24"/>
        </w:rPr>
        <w:t xml:space="preserve"> of Tetbury(q.v.).</w:t>
      </w:r>
    </w:p>
    <w:p w14:paraId="0DFAE6F3" w14:textId="77777777" w:rsidR="00FD7C9E" w:rsidRDefault="00FD7C9E" w:rsidP="00FD7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D1571/777/4)</w:t>
      </w:r>
    </w:p>
    <w:p w14:paraId="6D7AC29B" w14:textId="77777777" w:rsidR="00FD7C9E" w:rsidRDefault="00FD7C9E" w:rsidP="00FD7C9E">
      <w:pPr>
        <w:pStyle w:val="NoSpacing"/>
        <w:rPr>
          <w:rFonts w:cs="Times New Roman"/>
          <w:szCs w:val="24"/>
        </w:rPr>
      </w:pPr>
    </w:p>
    <w:p w14:paraId="19889558" w14:textId="77777777" w:rsidR="00FD7C9E" w:rsidRDefault="00FD7C9E" w:rsidP="00FD7C9E">
      <w:pPr>
        <w:pStyle w:val="NoSpacing"/>
        <w:rPr>
          <w:rFonts w:cs="Times New Roman"/>
          <w:szCs w:val="24"/>
        </w:rPr>
      </w:pPr>
    </w:p>
    <w:p w14:paraId="27D60D23" w14:textId="77777777" w:rsidR="00FD7C9E" w:rsidRDefault="00FD7C9E" w:rsidP="00FD7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2024</w:t>
      </w:r>
    </w:p>
    <w:p w14:paraId="6DAFE3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BD85D" w14:textId="77777777" w:rsidR="00FD7C9E" w:rsidRDefault="00FD7C9E" w:rsidP="009139A6">
      <w:r>
        <w:separator/>
      </w:r>
    </w:p>
  </w:endnote>
  <w:endnote w:type="continuationSeparator" w:id="0">
    <w:p w14:paraId="1091F906" w14:textId="77777777" w:rsidR="00FD7C9E" w:rsidRDefault="00FD7C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E0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7A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DA8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2D885" w14:textId="77777777" w:rsidR="00FD7C9E" w:rsidRDefault="00FD7C9E" w:rsidP="009139A6">
      <w:r>
        <w:separator/>
      </w:r>
    </w:p>
  </w:footnote>
  <w:footnote w:type="continuationSeparator" w:id="0">
    <w:p w14:paraId="1B217819" w14:textId="77777777" w:rsidR="00FD7C9E" w:rsidRDefault="00FD7C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0B8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C11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5C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9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02F4"/>
  <w15:chartTrackingRefBased/>
  <w15:docId w15:val="{2F47D13E-EE5C-4B94-97B7-F7FE8787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2024-05-01T13:54:00Z</dcterms:created>
  <dcterms:modified xsi:type="dcterms:W3CDTF">2024-05-01T13:55:00Z</dcterms:modified>
</cp:coreProperties>
</file>