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445F" w14:textId="77777777" w:rsidR="008B0443" w:rsidRDefault="008B0443" w:rsidP="008B0443">
      <w:r>
        <w:rPr>
          <w:u w:val="single"/>
        </w:rPr>
        <w:t>Randle HARE</w:t>
      </w:r>
      <w:r>
        <w:t xml:space="preserve">    </w:t>
      </w:r>
      <w:proofErr w:type="gramStart"/>
      <w:r>
        <w:t xml:space="preserve">   (</w:t>
      </w:r>
      <w:proofErr w:type="gramEnd"/>
      <w:r>
        <w:t>fl.1418)</w:t>
      </w:r>
    </w:p>
    <w:p w14:paraId="5A3AF489" w14:textId="77777777" w:rsidR="008B0443" w:rsidRDefault="008B0443" w:rsidP="008B0443"/>
    <w:p w14:paraId="22C407B5" w14:textId="77777777" w:rsidR="008B0443" w:rsidRDefault="008B0443" w:rsidP="008B0443"/>
    <w:p w14:paraId="55687FB9" w14:textId="77777777" w:rsidR="008B0443" w:rsidRDefault="008B0443" w:rsidP="008B0443">
      <w:r>
        <w:t xml:space="preserve">     </w:t>
      </w:r>
      <w:proofErr w:type="gramStart"/>
      <w:r>
        <w:t>May1418</w:t>
      </w:r>
      <w:proofErr w:type="gramEnd"/>
      <w:r>
        <w:tab/>
        <w:t>He took out letters of protection prior to doing service in France.</w:t>
      </w:r>
    </w:p>
    <w:p w14:paraId="24F8B54C" w14:textId="77777777" w:rsidR="008B0443" w:rsidRDefault="008B0443" w:rsidP="008B0443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744FFD52" w14:textId="77777777" w:rsidR="008B0443" w:rsidRDefault="008B0443" w:rsidP="008B0443">
      <w:pPr>
        <w:ind w:left="720" w:firstLine="720"/>
      </w:pPr>
      <w:r>
        <w:t>pub. The Cheshire Community Council, 1971, p.14)</w:t>
      </w:r>
    </w:p>
    <w:p w14:paraId="3BB63564" w14:textId="77777777" w:rsidR="008B0443" w:rsidRDefault="008B0443" w:rsidP="008B0443"/>
    <w:p w14:paraId="582B07E1" w14:textId="77777777" w:rsidR="008B0443" w:rsidRDefault="008B0443" w:rsidP="008B0443"/>
    <w:p w14:paraId="05DA38AE" w14:textId="77777777" w:rsidR="008B0443" w:rsidRDefault="008B0443" w:rsidP="008B0443">
      <w:r>
        <w:t>21 November 2022</w:t>
      </w:r>
    </w:p>
    <w:p w14:paraId="4EE5E6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DE6A" w14:textId="77777777" w:rsidR="008B0443" w:rsidRDefault="008B0443" w:rsidP="009139A6">
      <w:r>
        <w:separator/>
      </w:r>
    </w:p>
  </w:endnote>
  <w:endnote w:type="continuationSeparator" w:id="0">
    <w:p w14:paraId="52942CBD" w14:textId="77777777" w:rsidR="008B0443" w:rsidRDefault="008B04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A5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E6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31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F151" w14:textId="77777777" w:rsidR="008B0443" w:rsidRDefault="008B0443" w:rsidP="009139A6">
      <w:r>
        <w:separator/>
      </w:r>
    </w:p>
  </w:footnote>
  <w:footnote w:type="continuationSeparator" w:id="0">
    <w:p w14:paraId="78B39A8B" w14:textId="77777777" w:rsidR="008B0443" w:rsidRDefault="008B04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AE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AC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F8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43"/>
    <w:rsid w:val="000666E0"/>
    <w:rsid w:val="002510B7"/>
    <w:rsid w:val="005C130B"/>
    <w:rsid w:val="00826F5C"/>
    <w:rsid w:val="008B0443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51EB"/>
  <w15:chartTrackingRefBased/>
  <w15:docId w15:val="{E24A0746-CE24-476B-A254-286BB09E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2023-03-12T22:18:00Z</dcterms:created>
  <dcterms:modified xsi:type="dcterms:W3CDTF">2023-03-12T22:18:00Z</dcterms:modified>
</cp:coreProperties>
</file>