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E8E" w14:textId="77777777" w:rsidR="00ED610E" w:rsidRDefault="00ED610E" w:rsidP="00ED61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2F555093" w14:textId="77777777" w:rsidR="00ED610E" w:rsidRDefault="00ED610E" w:rsidP="00ED61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00D9B6" w14:textId="77777777" w:rsidR="00ED610E" w:rsidRDefault="00ED610E" w:rsidP="00ED61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AD11CD" w14:textId="77777777" w:rsidR="00ED610E" w:rsidRDefault="00ED610E" w:rsidP="00ED61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Oct.1484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Great Carlton,</w:t>
      </w:r>
    </w:p>
    <w:p w14:paraId="6890DAE2" w14:textId="77777777" w:rsidR="00ED610E" w:rsidRDefault="00ED610E" w:rsidP="00ED61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Lincolnshire, into lands of the late Sir William Hopton(q.v.).</w:t>
      </w:r>
    </w:p>
    <w:p w14:paraId="182A0238" w14:textId="77777777" w:rsidR="00ED610E" w:rsidRDefault="00ED610E" w:rsidP="00ED610E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1483-5,</w:t>
      </w:r>
    </w:p>
    <w:p w14:paraId="1EA3EA53" w14:textId="77777777" w:rsidR="00ED610E" w:rsidRDefault="00ED610E" w:rsidP="00ED610E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p.7)</w:t>
      </w:r>
    </w:p>
    <w:p w14:paraId="11612CAD" w14:textId="77777777" w:rsidR="00ED610E" w:rsidRDefault="00ED610E" w:rsidP="00ED610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7FB9701" w14:textId="77777777" w:rsidR="00ED610E" w:rsidRDefault="00ED610E" w:rsidP="00ED610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9DCD701" w14:textId="77777777" w:rsidR="00ED610E" w:rsidRPr="001B1923" w:rsidRDefault="00ED610E" w:rsidP="00ED610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 June 2021</w:t>
      </w:r>
    </w:p>
    <w:p w14:paraId="1328CF5B" w14:textId="583132CE" w:rsidR="00BA00AB" w:rsidRPr="00ED610E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D610E" w:rsidSect="00ED6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4A673" w14:textId="77777777" w:rsidR="00ED610E" w:rsidRDefault="00ED610E" w:rsidP="009139A6">
      <w:r>
        <w:separator/>
      </w:r>
    </w:p>
  </w:endnote>
  <w:endnote w:type="continuationSeparator" w:id="0">
    <w:p w14:paraId="6A8574FA" w14:textId="77777777" w:rsidR="00ED610E" w:rsidRDefault="00ED61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AA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4E33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F9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783D8" w14:textId="77777777" w:rsidR="00ED610E" w:rsidRDefault="00ED610E" w:rsidP="009139A6">
      <w:r>
        <w:separator/>
      </w:r>
    </w:p>
  </w:footnote>
  <w:footnote w:type="continuationSeparator" w:id="0">
    <w:p w14:paraId="6E393EBF" w14:textId="77777777" w:rsidR="00ED610E" w:rsidRDefault="00ED61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BD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BF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68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0E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D610E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547DE"/>
  <w15:chartTrackingRefBased/>
  <w15:docId w15:val="{3C871CC6-2997-471F-957B-5868E399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2021-06-25T15:06:00Z</dcterms:created>
  <dcterms:modified xsi:type="dcterms:W3CDTF">2021-06-25T15:07:00Z</dcterms:modified>
</cp:coreProperties>
</file>