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AEF37" w14:textId="77777777" w:rsidR="00285848" w:rsidRDefault="00285848" w:rsidP="002858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HARE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fl.1385-1405)</w:t>
      </w:r>
    </w:p>
    <w:p w14:paraId="59C7FCF4" w14:textId="77777777" w:rsidR="00285848" w:rsidRDefault="00285848" w:rsidP="002858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Vicar of </w:t>
      </w:r>
      <w:proofErr w:type="spellStart"/>
      <w:proofErr w:type="gramStart"/>
      <w:r>
        <w:rPr>
          <w:rFonts w:cs="Times New Roman"/>
          <w:szCs w:val="24"/>
        </w:rPr>
        <w:t>St.Mary’s</w:t>
      </w:r>
      <w:proofErr w:type="spellEnd"/>
      <w:proofErr w:type="gramEnd"/>
      <w:r>
        <w:rPr>
          <w:rFonts w:cs="Times New Roman"/>
          <w:szCs w:val="24"/>
        </w:rPr>
        <w:t xml:space="preserve"> Church, </w:t>
      </w:r>
      <w:proofErr w:type="spellStart"/>
      <w:r>
        <w:rPr>
          <w:rFonts w:cs="Times New Roman"/>
          <w:szCs w:val="24"/>
        </w:rPr>
        <w:t>Arkesden</w:t>
      </w:r>
      <w:proofErr w:type="spellEnd"/>
      <w:r>
        <w:rPr>
          <w:rFonts w:cs="Times New Roman"/>
          <w:szCs w:val="24"/>
        </w:rPr>
        <w:t>, Essex.</w:t>
      </w:r>
    </w:p>
    <w:p w14:paraId="683FF820" w14:textId="77777777" w:rsidR="00285848" w:rsidRDefault="00285848" w:rsidP="00285848">
      <w:pPr>
        <w:pStyle w:val="NoSpacing"/>
        <w:rPr>
          <w:rFonts w:cs="Times New Roman"/>
          <w:szCs w:val="24"/>
        </w:rPr>
      </w:pPr>
    </w:p>
    <w:p w14:paraId="791EDB82" w14:textId="77777777" w:rsidR="00285848" w:rsidRDefault="00285848" w:rsidP="00285848">
      <w:pPr>
        <w:pStyle w:val="NoSpacing"/>
        <w:rPr>
          <w:rFonts w:cs="Times New Roman"/>
          <w:szCs w:val="24"/>
        </w:rPr>
      </w:pPr>
    </w:p>
    <w:p w14:paraId="2FD7FC0B" w14:textId="77777777" w:rsidR="00285848" w:rsidRDefault="00285848" w:rsidP="002858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1385</w:t>
      </w:r>
      <w:r>
        <w:rPr>
          <w:rFonts w:cs="Times New Roman"/>
          <w:szCs w:val="24"/>
        </w:rPr>
        <w:tab/>
        <w:t>He became Vicar.</w:t>
      </w:r>
    </w:p>
    <w:p w14:paraId="0BED088B" w14:textId="77777777" w:rsidR="00285848" w:rsidRDefault="00285848" w:rsidP="002858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(from the board in the church)</w:t>
      </w:r>
    </w:p>
    <w:p w14:paraId="1F6D681B" w14:textId="77777777" w:rsidR="00285848" w:rsidRDefault="00285848" w:rsidP="00285848">
      <w:pPr>
        <w:pStyle w:val="NoSpacing"/>
        <w:rPr>
          <w:rFonts w:cs="Times New Roman"/>
          <w:szCs w:val="24"/>
        </w:rPr>
      </w:pPr>
    </w:p>
    <w:p w14:paraId="433FA2B5" w14:textId="77777777" w:rsidR="00285848" w:rsidRDefault="00285848" w:rsidP="00285848">
      <w:pPr>
        <w:pStyle w:val="NoSpacing"/>
        <w:rPr>
          <w:rFonts w:cs="Times New Roman"/>
          <w:szCs w:val="24"/>
        </w:rPr>
      </w:pPr>
    </w:p>
    <w:p w14:paraId="7B51DDDB" w14:textId="77777777" w:rsidR="00285848" w:rsidRDefault="00285848" w:rsidP="002858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December 2024</w:t>
      </w:r>
    </w:p>
    <w:p w14:paraId="070BC08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56633" w14:textId="77777777" w:rsidR="00285848" w:rsidRDefault="00285848" w:rsidP="009139A6">
      <w:r>
        <w:separator/>
      </w:r>
    </w:p>
  </w:endnote>
  <w:endnote w:type="continuationSeparator" w:id="0">
    <w:p w14:paraId="5DCCD788" w14:textId="77777777" w:rsidR="00285848" w:rsidRDefault="002858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3DE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B8FB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B95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68E22" w14:textId="77777777" w:rsidR="00285848" w:rsidRDefault="00285848" w:rsidP="009139A6">
      <w:r>
        <w:separator/>
      </w:r>
    </w:p>
  </w:footnote>
  <w:footnote w:type="continuationSeparator" w:id="0">
    <w:p w14:paraId="6EB17FD3" w14:textId="77777777" w:rsidR="00285848" w:rsidRDefault="002858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B2C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FC4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F2F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48"/>
    <w:rsid w:val="000666E0"/>
    <w:rsid w:val="002510B7"/>
    <w:rsid w:val="00270799"/>
    <w:rsid w:val="00285848"/>
    <w:rsid w:val="003E700D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2C17A"/>
  <w15:chartTrackingRefBased/>
  <w15:docId w15:val="{0178D306-64A0-4718-A7FA-D0315A57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2024-12-12T13:54:00Z</dcterms:created>
  <dcterms:modified xsi:type="dcterms:W3CDTF">2024-12-12T13:55:00Z</dcterms:modified>
</cp:coreProperties>
</file>