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CB0" w:rsidRDefault="001F3CB0" w:rsidP="001F3C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HARLESTON</w:t>
      </w:r>
      <w:r>
        <w:rPr>
          <w:rFonts w:ascii="Times New Roman" w:hAnsi="Times New Roman" w:cs="Times New Roman"/>
          <w:sz w:val="24"/>
          <w:szCs w:val="24"/>
        </w:rPr>
        <w:t xml:space="preserve">      (fl.1467)</w:t>
      </w:r>
    </w:p>
    <w:p w:rsidR="001F3CB0" w:rsidRDefault="001F3CB0" w:rsidP="001F3C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 diocese.</w:t>
      </w:r>
    </w:p>
    <w:p w:rsidR="001F3CB0" w:rsidRDefault="001F3CB0" w:rsidP="001F3C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CB0" w:rsidRDefault="001F3CB0" w:rsidP="001F3C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CB0" w:rsidRDefault="001F3CB0" w:rsidP="001F3CB0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Feb.1467</w:t>
      </w:r>
      <w:r>
        <w:rPr>
          <w:rFonts w:ascii="Times New Roman" w:hAnsi="Times New Roman" w:cs="Times New Roman"/>
          <w:sz w:val="24"/>
          <w:szCs w:val="24"/>
        </w:rPr>
        <w:tab/>
        <w:t>She and Richard Leves(q.v.) sought a dispensation to marry notwithstanding an impediment of public honesty, with legitimation of future issue.</w:t>
      </w:r>
    </w:p>
    <w:p w:rsidR="001F3CB0" w:rsidRDefault="001F3CB0" w:rsidP="001F3CB0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Approved.</w:t>
      </w:r>
    </w:p>
    <w:p w:rsidR="001F3CB0" w:rsidRDefault="001F3CB0" w:rsidP="001F3CB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(Supplications from England and Wales in the Registers of the Apostolic Penitentiary, 1410-1503, volume II 1464-1492 p.5)</w:t>
      </w:r>
    </w:p>
    <w:p w:rsidR="001F3CB0" w:rsidRDefault="001F3CB0" w:rsidP="001F3C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CB0" w:rsidRDefault="001F3CB0" w:rsidP="001F3C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3CB0" w:rsidRDefault="001F3CB0" w:rsidP="001F3C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B0" w:rsidRDefault="001F3CB0" w:rsidP="00564E3C">
      <w:pPr>
        <w:spacing w:after="0" w:line="240" w:lineRule="auto"/>
      </w:pPr>
      <w:r>
        <w:separator/>
      </w:r>
    </w:p>
  </w:endnote>
  <w:endnote w:type="continuationSeparator" w:id="0">
    <w:p w:rsidR="001F3CB0" w:rsidRDefault="001F3CB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F3CB0">
      <w:rPr>
        <w:rFonts w:ascii="Times New Roman" w:hAnsi="Times New Roman" w:cs="Times New Roman"/>
        <w:noProof/>
        <w:sz w:val="24"/>
        <w:szCs w:val="24"/>
      </w:rPr>
      <w:t>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B0" w:rsidRDefault="001F3CB0" w:rsidP="00564E3C">
      <w:pPr>
        <w:spacing w:after="0" w:line="240" w:lineRule="auto"/>
      </w:pPr>
      <w:r>
        <w:separator/>
      </w:r>
    </w:p>
  </w:footnote>
  <w:footnote w:type="continuationSeparator" w:id="0">
    <w:p w:rsidR="001F3CB0" w:rsidRDefault="001F3CB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B0"/>
    <w:rsid w:val="001F3CB0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FAF09-2410-4E42-BCD9-2469FB15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2016-01-08T19:31:00Z</dcterms:created>
  <dcterms:modified xsi:type="dcterms:W3CDTF">2016-01-08T19:32:00Z</dcterms:modified>
</cp:coreProperties>
</file>