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DA33" w14:textId="4B9E396B" w:rsidR="006B2F86" w:rsidRDefault="00311E11" w:rsidP="00E71FC3">
      <w:pPr>
        <w:pStyle w:val="NoSpacing"/>
      </w:pPr>
      <w:r>
        <w:rPr>
          <w:u w:val="single"/>
        </w:rPr>
        <w:t>Elizabeth HARLESTON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100D97A3" w14:textId="747F12EA" w:rsidR="00311E11" w:rsidRDefault="00311E11" w:rsidP="00E71FC3">
      <w:pPr>
        <w:pStyle w:val="NoSpacing"/>
      </w:pPr>
    </w:p>
    <w:p w14:paraId="4A059EE2" w14:textId="54AD11F3" w:rsidR="00311E11" w:rsidRDefault="00311E11" w:rsidP="00E71FC3">
      <w:pPr>
        <w:pStyle w:val="NoSpacing"/>
      </w:pPr>
    </w:p>
    <w:p w14:paraId="0E968CEB" w14:textId="6736D481" w:rsidR="00311E11" w:rsidRDefault="00311E11" w:rsidP="00E71FC3">
      <w:pPr>
        <w:pStyle w:val="NoSpacing"/>
      </w:pPr>
      <w:r>
        <w:t xml:space="preserve">Daughter of John </w:t>
      </w:r>
      <w:proofErr w:type="spellStart"/>
      <w:r>
        <w:t>Harleston</w:t>
      </w:r>
      <w:proofErr w:type="spellEnd"/>
      <w:r>
        <w:t xml:space="preserve"> of </w:t>
      </w:r>
      <w:proofErr w:type="spellStart"/>
      <w:r>
        <w:t>Shrimpling</w:t>
      </w:r>
      <w:proofErr w:type="spellEnd"/>
      <w:r>
        <w:t>(</w:t>
      </w:r>
      <w:proofErr w:type="gramStart"/>
      <w:r>
        <w:t>d.1457)(</w:t>
      </w:r>
      <w:proofErr w:type="gramEnd"/>
      <w:r>
        <w:t>q.v.).    (I.G.I.)</w:t>
      </w:r>
    </w:p>
    <w:p w14:paraId="3D834270" w14:textId="63046610" w:rsidR="00311E11" w:rsidRDefault="00311E11" w:rsidP="00311E11">
      <w:pPr>
        <w:pStyle w:val="NoSpacing"/>
      </w:pPr>
      <w:r>
        <w:t xml:space="preserve">= (1459) William Lee of </w:t>
      </w:r>
      <w:proofErr w:type="spellStart"/>
      <w:r>
        <w:t>Friston</w:t>
      </w:r>
      <w:proofErr w:type="spellEnd"/>
      <w:r>
        <w:t>(q.v.).   (ibid.)</w:t>
      </w:r>
    </w:p>
    <w:p w14:paraId="3ACC68DA" w14:textId="4EDF4265" w:rsidR="00311E11" w:rsidRDefault="00311E11" w:rsidP="00311E11">
      <w:pPr>
        <w:pStyle w:val="NoSpacing"/>
      </w:pPr>
    </w:p>
    <w:p w14:paraId="6602F64E" w14:textId="1AAFF178" w:rsidR="00311E11" w:rsidRDefault="00311E11" w:rsidP="00311E11">
      <w:pPr>
        <w:pStyle w:val="NoSpacing"/>
      </w:pPr>
    </w:p>
    <w:p w14:paraId="6ACF47FB" w14:textId="6A92AD04" w:rsidR="00311E11" w:rsidRPr="00311E11" w:rsidRDefault="00311E11" w:rsidP="00311E11">
      <w:pPr>
        <w:pStyle w:val="NoSpacing"/>
      </w:pPr>
      <w:r>
        <w:t>5 March 2018</w:t>
      </w:r>
      <w:bookmarkStart w:id="0" w:name="_GoBack"/>
      <w:bookmarkEnd w:id="0"/>
    </w:p>
    <w:sectPr w:rsidR="00311E11" w:rsidRPr="00311E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C732F" w14:textId="77777777" w:rsidR="00311E11" w:rsidRDefault="00311E11" w:rsidP="00E71FC3">
      <w:pPr>
        <w:spacing w:after="0" w:line="240" w:lineRule="auto"/>
      </w:pPr>
      <w:r>
        <w:separator/>
      </w:r>
    </w:p>
  </w:endnote>
  <w:endnote w:type="continuationSeparator" w:id="0">
    <w:p w14:paraId="136371A5" w14:textId="77777777" w:rsidR="00311E11" w:rsidRDefault="00311E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40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AB83C" w14:textId="77777777" w:rsidR="00311E11" w:rsidRDefault="00311E11" w:rsidP="00E71FC3">
      <w:pPr>
        <w:spacing w:after="0" w:line="240" w:lineRule="auto"/>
      </w:pPr>
      <w:r>
        <w:separator/>
      </w:r>
    </w:p>
  </w:footnote>
  <w:footnote w:type="continuationSeparator" w:id="0">
    <w:p w14:paraId="0651DB34" w14:textId="77777777" w:rsidR="00311E11" w:rsidRDefault="00311E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11"/>
    <w:rsid w:val="001A7C09"/>
    <w:rsid w:val="00311E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A9F6"/>
  <w15:chartTrackingRefBased/>
  <w15:docId w15:val="{2185BC23-64DC-4873-91F0-B3FE8159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2018-03-05T12:39:00Z</dcterms:created>
  <dcterms:modified xsi:type="dcterms:W3CDTF">2018-03-05T12:41:00Z</dcterms:modified>
</cp:coreProperties>
</file>