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1DCD4" w14:textId="77777777" w:rsidR="0046231D" w:rsidRDefault="0046231D" w:rsidP="0046231D">
      <w:pPr>
        <w:pStyle w:val="NoSpacing"/>
      </w:pPr>
      <w:r>
        <w:rPr>
          <w:u w:val="single"/>
        </w:rPr>
        <w:t>John HARLESTON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6291A54D" w14:textId="77777777" w:rsidR="0046231D" w:rsidRDefault="0046231D" w:rsidP="0046231D">
      <w:pPr>
        <w:pStyle w:val="NoSpacing"/>
      </w:pPr>
    </w:p>
    <w:p w14:paraId="087F7795" w14:textId="77777777" w:rsidR="0046231D" w:rsidRDefault="0046231D" w:rsidP="0046231D">
      <w:pPr>
        <w:pStyle w:val="NoSpacing"/>
      </w:pPr>
    </w:p>
    <w:p w14:paraId="1D1B453B" w14:textId="77777777" w:rsidR="0046231D" w:rsidRDefault="0046231D" w:rsidP="0046231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A3BA174" w14:textId="77777777" w:rsidR="0046231D" w:rsidRDefault="0046231D" w:rsidP="0046231D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Norwich the taxes of the fifteenth and the tenth,</w:t>
      </w:r>
    </w:p>
    <w:p w14:paraId="1CADC1C0" w14:textId="77777777" w:rsidR="0046231D" w:rsidRDefault="0046231D" w:rsidP="0046231D">
      <w:pPr>
        <w:pStyle w:val="NoSpacing"/>
        <w:ind w:left="1440"/>
      </w:pPr>
      <w:r>
        <w:t xml:space="preserve">on the advice of four or six of the most upright and discreet men of the </w:t>
      </w:r>
    </w:p>
    <w:p w14:paraId="50EE97B9" w14:textId="77777777" w:rsidR="0046231D" w:rsidRDefault="0046231D" w:rsidP="0046231D">
      <w:pPr>
        <w:pStyle w:val="NoSpacing"/>
        <w:ind w:left="1440"/>
      </w:pPr>
      <w:r>
        <w:t>town.   (C.F.R. 1413-22 p.29)</w:t>
      </w:r>
    </w:p>
    <w:p w14:paraId="6C3F7E27" w14:textId="77777777" w:rsidR="0046231D" w:rsidRDefault="0046231D" w:rsidP="0046231D">
      <w:pPr>
        <w:pStyle w:val="NoSpacing"/>
      </w:pPr>
    </w:p>
    <w:p w14:paraId="5AD7983A" w14:textId="77777777" w:rsidR="0046231D" w:rsidRDefault="0046231D" w:rsidP="0046231D">
      <w:pPr>
        <w:pStyle w:val="NoSpacing"/>
      </w:pPr>
    </w:p>
    <w:p w14:paraId="1BF7BEDE" w14:textId="77777777" w:rsidR="0046231D" w:rsidRDefault="0046231D" w:rsidP="0046231D">
      <w:pPr>
        <w:pStyle w:val="NoSpacing"/>
      </w:pPr>
      <w:r>
        <w:t>28 October 2024</w:t>
      </w:r>
    </w:p>
    <w:p w14:paraId="731EC5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5F5F9" w14:textId="77777777" w:rsidR="0046231D" w:rsidRDefault="0046231D" w:rsidP="009139A6">
      <w:r>
        <w:separator/>
      </w:r>
    </w:p>
  </w:endnote>
  <w:endnote w:type="continuationSeparator" w:id="0">
    <w:p w14:paraId="1651FFDA" w14:textId="77777777" w:rsidR="0046231D" w:rsidRDefault="004623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E8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6CB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99F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DE34A" w14:textId="77777777" w:rsidR="0046231D" w:rsidRDefault="0046231D" w:rsidP="009139A6">
      <w:r>
        <w:separator/>
      </w:r>
    </w:p>
  </w:footnote>
  <w:footnote w:type="continuationSeparator" w:id="0">
    <w:p w14:paraId="60EFAE60" w14:textId="77777777" w:rsidR="0046231D" w:rsidRDefault="004623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F4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25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A9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1D"/>
    <w:rsid w:val="000666E0"/>
    <w:rsid w:val="002510B7"/>
    <w:rsid w:val="00270799"/>
    <w:rsid w:val="003C61A1"/>
    <w:rsid w:val="0046231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30B2"/>
  <w15:chartTrackingRefBased/>
  <w15:docId w15:val="{41949EB0-933C-4A8B-A721-C08391C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2024-11-04T12:38:00Z</dcterms:created>
  <dcterms:modified xsi:type="dcterms:W3CDTF">2024-11-04T12:38:00Z</dcterms:modified>
</cp:coreProperties>
</file>