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3C" w:rsidRDefault="005B423C" w:rsidP="005B423C">
      <w:pPr>
        <w:pStyle w:val="NoSpacing"/>
      </w:pPr>
      <w:r>
        <w:rPr>
          <w:u w:val="single"/>
        </w:rPr>
        <w:t>John HARLESTON</w:t>
      </w:r>
      <w:r>
        <w:t xml:space="preserve">       (fl.1450)</w:t>
      </w:r>
    </w:p>
    <w:p w:rsidR="005B423C" w:rsidRDefault="005B423C" w:rsidP="005B423C">
      <w:pPr>
        <w:pStyle w:val="NoSpacing"/>
      </w:pPr>
    </w:p>
    <w:p w:rsidR="005B423C" w:rsidRDefault="005B423C" w:rsidP="005B423C">
      <w:pPr>
        <w:pStyle w:val="NoSpacing"/>
      </w:pPr>
    </w:p>
    <w:p w:rsidR="005B423C" w:rsidRDefault="005B423C" w:rsidP="005B423C">
      <w:pPr>
        <w:pStyle w:val="NoSpacing"/>
      </w:pPr>
      <w:r>
        <w:tab/>
        <w:t>1450</w:t>
      </w:r>
      <w:r>
        <w:tab/>
        <w:t xml:space="preserve">He made a plaint of debt against Bartholomew </w:t>
      </w:r>
      <w:proofErr w:type="spellStart"/>
      <w:r>
        <w:t>Bremston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</w:t>
      </w:r>
    </w:p>
    <w:p w:rsidR="005B423C" w:rsidRDefault="005B423C" w:rsidP="005B423C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Richard Wroxham of Wroxham(q.v.).</w:t>
      </w:r>
    </w:p>
    <w:p w:rsidR="005B423C" w:rsidRDefault="005B423C" w:rsidP="005B423C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5B423C" w:rsidRDefault="005B423C" w:rsidP="005B423C">
      <w:pPr>
        <w:pStyle w:val="NoSpacing"/>
      </w:pPr>
    </w:p>
    <w:p w:rsidR="005B423C" w:rsidRDefault="005B423C" w:rsidP="005B423C">
      <w:pPr>
        <w:pStyle w:val="NoSpacing"/>
      </w:pPr>
    </w:p>
    <w:p w:rsidR="00E47068" w:rsidRPr="00C009D8" w:rsidRDefault="005B423C" w:rsidP="005B423C">
      <w:pPr>
        <w:pStyle w:val="NoSpacing"/>
      </w:pPr>
      <w:r>
        <w:t>21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3C" w:rsidRDefault="005B423C" w:rsidP="00920DE3">
      <w:pPr>
        <w:spacing w:after="0" w:line="240" w:lineRule="auto"/>
      </w:pPr>
      <w:r>
        <w:separator/>
      </w:r>
    </w:p>
  </w:endnote>
  <w:endnote w:type="continuationSeparator" w:id="0">
    <w:p w:rsidR="005B423C" w:rsidRDefault="005B423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3C" w:rsidRDefault="005B423C" w:rsidP="00920DE3">
      <w:pPr>
        <w:spacing w:after="0" w:line="240" w:lineRule="auto"/>
      </w:pPr>
      <w:r>
        <w:separator/>
      </w:r>
    </w:p>
  </w:footnote>
  <w:footnote w:type="continuationSeparator" w:id="0">
    <w:p w:rsidR="005B423C" w:rsidRDefault="005B423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3C"/>
    <w:rsid w:val="00120749"/>
    <w:rsid w:val="005B423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42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4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2014-12-07T19:40:00Z</dcterms:created>
  <dcterms:modified xsi:type="dcterms:W3CDTF">2014-12-07T19:43:00Z</dcterms:modified>
</cp:coreProperties>
</file>