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BB9DC" w14:textId="77777777" w:rsidR="00D02DA5" w:rsidRDefault="00D02DA5" w:rsidP="00D02DA5">
      <w:pPr>
        <w:pStyle w:val="NoSpacing"/>
      </w:pPr>
      <w:r>
        <w:rPr>
          <w:u w:val="single"/>
        </w:rPr>
        <w:t>Margaret HARLESTON</w:t>
      </w:r>
      <w:r>
        <w:t xml:space="preserve">    </w:t>
      </w:r>
      <w:proofErr w:type="gramStart"/>
      <w:r>
        <w:t xml:space="preserve">   (</w:t>
      </w:r>
      <w:proofErr w:type="gramEnd"/>
      <w:r>
        <w:t>d.1489)</w:t>
      </w:r>
    </w:p>
    <w:p w14:paraId="3535F6E1" w14:textId="77777777" w:rsidR="00D02DA5" w:rsidRDefault="00D02DA5" w:rsidP="00D02DA5">
      <w:pPr>
        <w:pStyle w:val="NoSpacing"/>
      </w:pPr>
    </w:p>
    <w:p w14:paraId="724CD3ED" w14:textId="77777777" w:rsidR="00D02DA5" w:rsidRDefault="00D02DA5" w:rsidP="00D02DA5">
      <w:pPr>
        <w:pStyle w:val="NoSpacing"/>
      </w:pPr>
    </w:p>
    <w:p w14:paraId="086B222A" w14:textId="77777777" w:rsidR="00D02DA5" w:rsidRDefault="00D02DA5" w:rsidP="00D02DA5">
      <w:pPr>
        <w:pStyle w:val="NoSpacing"/>
      </w:pPr>
      <w:r>
        <w:t xml:space="preserve">Daughter of John Harleston of </w:t>
      </w:r>
      <w:proofErr w:type="gramStart"/>
      <w:r>
        <w:t>Suffolk(</w:t>
      </w:r>
      <w:proofErr w:type="gramEnd"/>
      <w:r>
        <w:t>d.1458)(q.v.).   (D.E.P. p.157)</w:t>
      </w:r>
    </w:p>
    <w:p w14:paraId="110A4A80" w14:textId="77777777" w:rsidR="00D02DA5" w:rsidRDefault="00D02DA5" w:rsidP="00D02DA5">
      <w:pPr>
        <w:pStyle w:val="NoSpacing"/>
      </w:pPr>
      <w:r>
        <w:t>= Thomas Darcy(q.v.)</w:t>
      </w:r>
    </w:p>
    <w:p w14:paraId="52D8CE8A" w14:textId="77777777" w:rsidR="00D02DA5" w:rsidRDefault="00D02DA5" w:rsidP="00D02DA5">
      <w:pPr>
        <w:pStyle w:val="NoSpacing"/>
      </w:pPr>
      <w:r>
        <w:t>(UK and Ireland, Find A Grave Index, 1300’s – current)</w:t>
      </w:r>
    </w:p>
    <w:p w14:paraId="62786D41" w14:textId="77777777" w:rsidR="00D02DA5" w:rsidRDefault="00D02DA5" w:rsidP="00D02DA5">
      <w:pPr>
        <w:pStyle w:val="NoSpacing"/>
      </w:pPr>
    </w:p>
    <w:p w14:paraId="410450BF" w14:textId="77777777" w:rsidR="00D02DA5" w:rsidRDefault="00D02DA5" w:rsidP="00D02DA5">
      <w:pPr>
        <w:pStyle w:val="NoSpacing"/>
      </w:pPr>
    </w:p>
    <w:p w14:paraId="5D9A8C12" w14:textId="77777777" w:rsidR="00D02DA5" w:rsidRDefault="00D02DA5" w:rsidP="00D02DA5">
      <w:pPr>
        <w:pStyle w:val="NoSpacing"/>
      </w:pPr>
      <w:r>
        <w:t>11 Sep.1489</w:t>
      </w:r>
      <w:r>
        <w:tab/>
        <w:t>She died in Maldon, Essex.    (ibid.)</w:t>
      </w:r>
    </w:p>
    <w:p w14:paraId="0CFC82D5" w14:textId="77777777" w:rsidR="00D02DA5" w:rsidRDefault="00D02DA5" w:rsidP="00D02DA5">
      <w:pPr>
        <w:pStyle w:val="NoSpacing"/>
      </w:pPr>
    </w:p>
    <w:p w14:paraId="4E33D542" w14:textId="77777777" w:rsidR="00D02DA5" w:rsidRDefault="00D02DA5" w:rsidP="00D02DA5">
      <w:pPr>
        <w:pStyle w:val="NoSpacing"/>
      </w:pPr>
    </w:p>
    <w:p w14:paraId="35892170" w14:textId="77777777" w:rsidR="00D02DA5" w:rsidRDefault="00D02DA5" w:rsidP="00D02DA5">
      <w:pPr>
        <w:pStyle w:val="NoSpacing"/>
      </w:pPr>
      <w:r>
        <w:t>22 December 2023</w:t>
      </w:r>
    </w:p>
    <w:p w14:paraId="6E5D56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36341" w14:textId="77777777" w:rsidR="00D02DA5" w:rsidRDefault="00D02DA5" w:rsidP="009139A6">
      <w:r>
        <w:separator/>
      </w:r>
    </w:p>
  </w:endnote>
  <w:endnote w:type="continuationSeparator" w:id="0">
    <w:p w14:paraId="3EFFCACA" w14:textId="77777777" w:rsidR="00D02DA5" w:rsidRDefault="00D02D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24C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748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D06B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68735" w14:textId="77777777" w:rsidR="00D02DA5" w:rsidRDefault="00D02DA5" w:rsidP="009139A6">
      <w:r>
        <w:separator/>
      </w:r>
    </w:p>
  </w:footnote>
  <w:footnote w:type="continuationSeparator" w:id="0">
    <w:p w14:paraId="3B1B7DA9" w14:textId="77777777" w:rsidR="00D02DA5" w:rsidRDefault="00D02D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4A0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71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92C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A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878AA"/>
    <w:rsid w:val="00A3176C"/>
    <w:rsid w:val="00AE65F8"/>
    <w:rsid w:val="00BA00AB"/>
    <w:rsid w:val="00C71834"/>
    <w:rsid w:val="00CB4ED9"/>
    <w:rsid w:val="00D02D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0CF10"/>
  <w15:chartTrackingRefBased/>
  <w15:docId w15:val="{6E97ED1A-CB48-4FE2-94C5-0FE6CE4C1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2024-09-12T20:00:00Z</dcterms:created>
  <dcterms:modified xsi:type="dcterms:W3CDTF">2024-09-12T20:01:00Z</dcterms:modified>
</cp:coreProperties>
</file>