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BBC72" w14:textId="77777777" w:rsidR="00711309" w:rsidRDefault="00711309" w:rsidP="007113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HARLYSTON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fl.1419)</w:t>
      </w:r>
    </w:p>
    <w:p w14:paraId="186926CD" w14:textId="77777777" w:rsidR="00711309" w:rsidRDefault="00711309" w:rsidP="007113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All Hallows, Barking.</w:t>
      </w:r>
    </w:p>
    <w:p w14:paraId="15024198" w14:textId="77777777" w:rsidR="00711309" w:rsidRDefault="00711309" w:rsidP="00711309">
      <w:pPr>
        <w:pStyle w:val="NoSpacing"/>
        <w:rPr>
          <w:rFonts w:cs="Times New Roman"/>
          <w:szCs w:val="24"/>
        </w:rPr>
      </w:pPr>
    </w:p>
    <w:p w14:paraId="129B23C3" w14:textId="77777777" w:rsidR="00711309" w:rsidRDefault="00711309" w:rsidP="00711309">
      <w:pPr>
        <w:pStyle w:val="NoSpacing"/>
        <w:rPr>
          <w:rFonts w:cs="Times New Roman"/>
          <w:szCs w:val="24"/>
        </w:rPr>
      </w:pPr>
    </w:p>
    <w:p w14:paraId="64B7A483" w14:textId="77777777" w:rsidR="00711309" w:rsidRDefault="00711309" w:rsidP="007113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1419</w:t>
      </w:r>
      <w:r>
        <w:rPr>
          <w:rFonts w:cs="Times New Roman"/>
          <w:szCs w:val="24"/>
        </w:rPr>
        <w:tab/>
        <w:t>He became Rector.</w:t>
      </w:r>
    </w:p>
    <w:p w14:paraId="742F2A07" w14:textId="77777777" w:rsidR="00711309" w:rsidRDefault="00711309" w:rsidP="007113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(“Survey of London” vol.12 pp.52-3)</w:t>
      </w:r>
    </w:p>
    <w:p w14:paraId="506C32B9" w14:textId="77777777" w:rsidR="00711309" w:rsidRDefault="00711309" w:rsidP="00711309">
      <w:pPr>
        <w:pStyle w:val="NoSpacing"/>
        <w:rPr>
          <w:rFonts w:cs="Times New Roman"/>
          <w:szCs w:val="24"/>
        </w:rPr>
      </w:pPr>
    </w:p>
    <w:p w14:paraId="61E2B780" w14:textId="77777777" w:rsidR="00711309" w:rsidRDefault="00711309" w:rsidP="00711309">
      <w:pPr>
        <w:pStyle w:val="NoSpacing"/>
        <w:rPr>
          <w:rFonts w:cs="Times New Roman"/>
          <w:szCs w:val="24"/>
        </w:rPr>
      </w:pPr>
    </w:p>
    <w:p w14:paraId="51A6909A" w14:textId="77777777" w:rsidR="00711309" w:rsidRDefault="00711309" w:rsidP="007113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2023</w:t>
      </w:r>
    </w:p>
    <w:p w14:paraId="4428F2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15BC2" w14:textId="77777777" w:rsidR="00711309" w:rsidRDefault="00711309" w:rsidP="009139A6">
      <w:r>
        <w:separator/>
      </w:r>
    </w:p>
  </w:endnote>
  <w:endnote w:type="continuationSeparator" w:id="0">
    <w:p w14:paraId="23D785C9" w14:textId="77777777" w:rsidR="00711309" w:rsidRDefault="007113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CF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CF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4D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6A1DD" w14:textId="77777777" w:rsidR="00711309" w:rsidRDefault="00711309" w:rsidP="009139A6">
      <w:r>
        <w:separator/>
      </w:r>
    </w:p>
  </w:footnote>
  <w:footnote w:type="continuationSeparator" w:id="0">
    <w:p w14:paraId="23C4AD7D" w14:textId="77777777" w:rsidR="00711309" w:rsidRDefault="007113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71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55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9B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09"/>
    <w:rsid w:val="000666E0"/>
    <w:rsid w:val="002510B7"/>
    <w:rsid w:val="005C130B"/>
    <w:rsid w:val="00711309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324B"/>
  <w15:chartTrackingRefBased/>
  <w15:docId w15:val="{754E4A8C-32ED-45C6-8266-58372F73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2023-09-29T20:08:00Z</dcterms:created>
  <dcterms:modified xsi:type="dcterms:W3CDTF">2023-09-29T20:08:00Z</dcterms:modified>
</cp:coreProperties>
</file>