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2FF70" w14:textId="6CC5B2D4" w:rsidR="006B2F86" w:rsidRDefault="00490336" w:rsidP="00E71FC3">
      <w:pPr>
        <w:pStyle w:val="NoSpacing"/>
      </w:pPr>
      <w:r>
        <w:rPr>
          <w:u w:val="single"/>
        </w:rPr>
        <w:t>Anne HARLING</w:t>
      </w:r>
      <w:r>
        <w:t xml:space="preserve">       (fl.1498)</w:t>
      </w:r>
    </w:p>
    <w:p w14:paraId="776A6ACB" w14:textId="488FF0A5" w:rsidR="00490336" w:rsidRDefault="00490336" w:rsidP="00E71FC3">
      <w:pPr>
        <w:pStyle w:val="NoSpacing"/>
      </w:pPr>
    </w:p>
    <w:p w14:paraId="550FD05E" w14:textId="5AB98B9A" w:rsidR="00490336" w:rsidRDefault="00490336" w:rsidP="00E71FC3">
      <w:pPr>
        <w:pStyle w:val="NoSpacing"/>
      </w:pPr>
    </w:p>
    <w:p w14:paraId="1B2D6A8A" w14:textId="160AE492" w:rsidR="00490336" w:rsidRDefault="00490336" w:rsidP="00E71FC3">
      <w:pPr>
        <w:pStyle w:val="NoSpacing"/>
      </w:pPr>
      <w:r>
        <w:t>Daughter of Robert Harling of Norfolk(q.v.).   (D.N.B.)</w:t>
      </w:r>
    </w:p>
    <w:p w14:paraId="3AEF62AC" w14:textId="7F6B49EE" w:rsidR="00490336" w:rsidRDefault="00490336" w:rsidP="00E71FC3">
      <w:pPr>
        <w:pStyle w:val="NoSpacing"/>
      </w:pPr>
      <w:r>
        <w:t xml:space="preserve">1 = Sir William </w:t>
      </w:r>
      <w:proofErr w:type="spellStart"/>
      <w:r>
        <w:t>Chamberlayn</w:t>
      </w:r>
      <w:proofErr w:type="spellEnd"/>
      <w:r>
        <w:t>(q.v.).   (ibid.)</w:t>
      </w:r>
    </w:p>
    <w:p w14:paraId="52002BC4" w14:textId="6B9BE53A" w:rsidR="00490336" w:rsidRDefault="00490336" w:rsidP="00E71FC3">
      <w:pPr>
        <w:pStyle w:val="NoSpacing"/>
      </w:pPr>
    </w:p>
    <w:p w14:paraId="56B5D8E8" w14:textId="4042B9EE" w:rsidR="00490336" w:rsidRDefault="00490336" w:rsidP="00E71FC3">
      <w:pPr>
        <w:pStyle w:val="NoSpacing"/>
      </w:pPr>
      <w:r>
        <w:t>2 = Sir Robert Wingfield(q.v.).  (ibid.)</w:t>
      </w:r>
    </w:p>
    <w:p w14:paraId="5AE3C8BC" w14:textId="6F98B600" w:rsidR="00490336" w:rsidRDefault="00490336" w:rsidP="00E71FC3">
      <w:pPr>
        <w:pStyle w:val="NoSpacing"/>
      </w:pPr>
    </w:p>
    <w:p w14:paraId="508B18CF" w14:textId="27E917D6" w:rsidR="00490336" w:rsidRDefault="00490336" w:rsidP="00E71FC3">
      <w:pPr>
        <w:pStyle w:val="NoSpacing"/>
      </w:pPr>
      <w:r>
        <w:t xml:space="preserve">3 = 3 Sir John </w:t>
      </w:r>
      <w:proofErr w:type="spellStart"/>
      <w:r>
        <w:t>Scrope</w:t>
      </w:r>
      <w:proofErr w:type="spellEnd"/>
      <w:r>
        <w:t>, 5</w:t>
      </w:r>
      <w:r w:rsidRPr="00490336">
        <w:rPr>
          <w:vertAlign w:val="superscript"/>
        </w:rPr>
        <w:t>th</w:t>
      </w:r>
      <w:r>
        <w:t xml:space="preserve"> Lord </w:t>
      </w:r>
      <w:proofErr w:type="spellStart"/>
      <w:r>
        <w:t>Scrope</w:t>
      </w:r>
      <w:proofErr w:type="spellEnd"/>
      <w:r>
        <w:t xml:space="preserve"> of Bolton(q.v.).  (ibid.)</w:t>
      </w:r>
    </w:p>
    <w:p w14:paraId="344438A5" w14:textId="383DEBDB" w:rsidR="00490336" w:rsidRDefault="00490336" w:rsidP="00E71FC3">
      <w:pPr>
        <w:pStyle w:val="NoSpacing"/>
      </w:pPr>
    </w:p>
    <w:p w14:paraId="3A8E0933" w14:textId="7603BECB" w:rsidR="00490336" w:rsidRDefault="00490336" w:rsidP="00E71FC3">
      <w:pPr>
        <w:pStyle w:val="NoSpacing"/>
      </w:pPr>
    </w:p>
    <w:p w14:paraId="08BB66B6" w14:textId="4AF741AB" w:rsidR="00490336" w:rsidRPr="00490336" w:rsidRDefault="00490336" w:rsidP="00E71FC3">
      <w:pPr>
        <w:pStyle w:val="NoSpacing"/>
      </w:pPr>
      <w:r>
        <w:t>31 December 2019</w:t>
      </w:r>
      <w:bookmarkStart w:id="0" w:name="_GoBack"/>
      <w:bookmarkEnd w:id="0"/>
    </w:p>
    <w:sectPr w:rsidR="00490336" w:rsidRPr="0049033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9FCD0" w14:textId="77777777" w:rsidR="00490336" w:rsidRDefault="00490336" w:rsidP="00E71FC3">
      <w:pPr>
        <w:spacing w:after="0" w:line="240" w:lineRule="auto"/>
      </w:pPr>
      <w:r>
        <w:separator/>
      </w:r>
    </w:p>
  </w:endnote>
  <w:endnote w:type="continuationSeparator" w:id="0">
    <w:p w14:paraId="7A201CA5" w14:textId="77777777" w:rsidR="00490336" w:rsidRDefault="0049033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0C1B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E5FE7" w14:textId="77777777" w:rsidR="00490336" w:rsidRDefault="00490336" w:rsidP="00E71FC3">
      <w:pPr>
        <w:spacing w:after="0" w:line="240" w:lineRule="auto"/>
      </w:pPr>
      <w:r>
        <w:separator/>
      </w:r>
    </w:p>
  </w:footnote>
  <w:footnote w:type="continuationSeparator" w:id="0">
    <w:p w14:paraId="328AE0C2" w14:textId="77777777" w:rsidR="00490336" w:rsidRDefault="0049033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336"/>
    <w:rsid w:val="001A7C09"/>
    <w:rsid w:val="00490336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48EE7"/>
  <w15:chartTrackingRefBased/>
  <w15:docId w15:val="{18F9EFF2-002F-4E2F-BE81-7EFECACBE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2019-12-31T21:02:00Z</dcterms:created>
  <dcterms:modified xsi:type="dcterms:W3CDTF">2019-12-31T21:06:00Z</dcterms:modified>
</cp:coreProperties>
</file>