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0E7" w:rsidRDefault="008050E7" w:rsidP="008050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Gilbert HARLYNG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fl.1440)</w:t>
      </w:r>
    </w:p>
    <w:p w:rsidR="008050E7" w:rsidRDefault="008050E7" w:rsidP="008050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50E7" w:rsidRDefault="008050E7" w:rsidP="008050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50E7" w:rsidRDefault="008050E7" w:rsidP="008050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Apr.1440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Burton,</w:t>
      </w:r>
    </w:p>
    <w:p w:rsidR="008050E7" w:rsidRDefault="008050E7" w:rsidP="008050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Westmoreland, into lands held by the late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Berwyk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d.1438)(</w:t>
      </w:r>
      <w:proofErr w:type="gramEnd"/>
      <w:r>
        <w:rPr>
          <w:rFonts w:ascii="Times New Roman" w:hAnsi="Times New Roman" w:cs="Times New Roman"/>
          <w:sz w:val="24"/>
          <w:szCs w:val="24"/>
        </w:rPr>
        <w:t>q.v.).</w:t>
      </w:r>
    </w:p>
    <w:p w:rsidR="008050E7" w:rsidRDefault="008050E7" w:rsidP="008050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AE63BB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25-353)</w:t>
      </w:r>
    </w:p>
    <w:p w:rsidR="008050E7" w:rsidRDefault="008050E7" w:rsidP="008050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050E7" w:rsidRDefault="008050E7" w:rsidP="008050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050E7" w:rsidRDefault="008050E7" w:rsidP="008050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October 2015</w:t>
      </w:r>
      <w:bookmarkStart w:id="0" w:name="_GoBack"/>
      <w:bookmarkEnd w:id="0"/>
    </w:p>
    <w:sectPr w:rsidR="00DD5B8A" w:rsidRPr="008050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E7" w:rsidRDefault="008050E7" w:rsidP="00564E3C">
      <w:pPr>
        <w:spacing w:after="0" w:line="240" w:lineRule="auto"/>
      </w:pPr>
      <w:r>
        <w:separator/>
      </w:r>
    </w:p>
  </w:endnote>
  <w:endnote w:type="continuationSeparator" w:id="0">
    <w:p w:rsidR="008050E7" w:rsidRDefault="008050E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050E7">
      <w:rPr>
        <w:rFonts w:ascii="Times New Roman" w:hAnsi="Times New Roman" w:cs="Times New Roman"/>
        <w:noProof/>
        <w:sz w:val="24"/>
        <w:szCs w:val="24"/>
      </w:rPr>
      <w:t>21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E7" w:rsidRDefault="008050E7" w:rsidP="00564E3C">
      <w:pPr>
        <w:spacing w:after="0" w:line="240" w:lineRule="auto"/>
      </w:pPr>
      <w:r>
        <w:separator/>
      </w:r>
    </w:p>
  </w:footnote>
  <w:footnote w:type="continuationSeparator" w:id="0">
    <w:p w:rsidR="008050E7" w:rsidRDefault="008050E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E7"/>
    <w:rsid w:val="00372DC6"/>
    <w:rsid w:val="00564E3C"/>
    <w:rsid w:val="0064591D"/>
    <w:rsid w:val="008050E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4FDE0"/>
  <w15:chartTrackingRefBased/>
  <w15:docId w15:val="{17820FA6-3044-4CF1-BEA7-6E0890CD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050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2015-10-21T19:20:00Z</dcterms:created>
  <dcterms:modified xsi:type="dcterms:W3CDTF">2015-10-21T19:22:00Z</dcterms:modified>
</cp:coreProperties>
</file>