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FE314" w14:textId="77777777" w:rsidR="00D03A30" w:rsidRDefault="00D03A30" w:rsidP="00D03A3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HARLYNG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d.ca.1485)</w:t>
      </w:r>
    </w:p>
    <w:p w14:paraId="3D172F70" w14:textId="77777777" w:rsidR="00D03A30" w:rsidRDefault="00D03A30" w:rsidP="00D03A30">
      <w:pPr>
        <w:pStyle w:val="NoSpacing"/>
        <w:rPr>
          <w:rFonts w:cs="Times New Roman"/>
          <w:szCs w:val="24"/>
        </w:rPr>
      </w:pPr>
    </w:p>
    <w:p w14:paraId="3D83A5DE" w14:textId="77777777" w:rsidR="00D03A30" w:rsidRDefault="00D03A30" w:rsidP="00D03A30">
      <w:pPr>
        <w:pStyle w:val="NoSpacing"/>
        <w:rPr>
          <w:rFonts w:cs="Times New Roman"/>
          <w:szCs w:val="24"/>
        </w:rPr>
      </w:pPr>
    </w:p>
    <w:p w14:paraId="7E7F08BE" w14:textId="77777777" w:rsidR="00D03A30" w:rsidRDefault="00D03A30" w:rsidP="00D03A3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Nov.1485</w:t>
      </w:r>
      <w:r>
        <w:rPr>
          <w:rFonts w:cs="Times New Roman"/>
          <w:szCs w:val="24"/>
        </w:rPr>
        <w:tab/>
        <w:t xml:space="preserve">Writ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extremum to the Escheator of Essex and Hertfordshire.</w:t>
      </w:r>
    </w:p>
    <w:p w14:paraId="6A7F4BB8" w14:textId="77777777" w:rsidR="00D03A30" w:rsidRDefault="00D03A30" w:rsidP="00D03A3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1485-1509 p.4)</w:t>
      </w:r>
    </w:p>
    <w:p w14:paraId="3088C4DC" w14:textId="77777777" w:rsidR="00D03A30" w:rsidRDefault="00D03A30" w:rsidP="00D03A30">
      <w:pPr>
        <w:pStyle w:val="NoSpacing"/>
        <w:rPr>
          <w:rFonts w:cs="Times New Roman"/>
          <w:szCs w:val="24"/>
        </w:rPr>
      </w:pPr>
    </w:p>
    <w:p w14:paraId="09F4FECC" w14:textId="77777777" w:rsidR="00D03A30" w:rsidRDefault="00D03A30" w:rsidP="00D03A30">
      <w:pPr>
        <w:pStyle w:val="NoSpacing"/>
        <w:rPr>
          <w:rFonts w:cs="Times New Roman"/>
          <w:szCs w:val="24"/>
        </w:rPr>
      </w:pPr>
    </w:p>
    <w:p w14:paraId="16DF878B" w14:textId="77777777" w:rsidR="00D03A30" w:rsidRDefault="00D03A30" w:rsidP="00D03A3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July 2024</w:t>
      </w:r>
    </w:p>
    <w:p w14:paraId="61564AF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8C28F" w14:textId="77777777" w:rsidR="00D03A30" w:rsidRDefault="00D03A30" w:rsidP="009139A6">
      <w:r>
        <w:separator/>
      </w:r>
    </w:p>
  </w:endnote>
  <w:endnote w:type="continuationSeparator" w:id="0">
    <w:p w14:paraId="7B87EEBC" w14:textId="77777777" w:rsidR="00D03A30" w:rsidRDefault="00D03A3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F2F0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C137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167F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F3F4F1" w14:textId="77777777" w:rsidR="00D03A30" w:rsidRDefault="00D03A30" w:rsidP="009139A6">
      <w:r>
        <w:separator/>
      </w:r>
    </w:p>
  </w:footnote>
  <w:footnote w:type="continuationSeparator" w:id="0">
    <w:p w14:paraId="1DE789DD" w14:textId="77777777" w:rsidR="00D03A30" w:rsidRDefault="00D03A3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8C14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A34C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79E4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A30"/>
    <w:rsid w:val="000666E0"/>
    <w:rsid w:val="001C5947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03A30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DF744"/>
  <w15:chartTrackingRefBased/>
  <w15:docId w15:val="{1C4481F1-0BD3-42C5-BCDC-5C8CE7A7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2024-07-04T11:01:00Z</dcterms:created>
  <dcterms:modified xsi:type="dcterms:W3CDTF">2024-07-04T11:01:00Z</dcterms:modified>
</cp:coreProperties>
</file>