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B7791" w14:textId="77777777" w:rsidR="006F2AF6" w:rsidRDefault="006F2AF6" w:rsidP="006F2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HARLYNG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6DC6C15A" w14:textId="77777777" w:rsidR="006F2AF6" w:rsidRDefault="006F2AF6" w:rsidP="006F2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48510" w14:textId="77777777" w:rsidR="006F2AF6" w:rsidRDefault="006F2AF6" w:rsidP="006F2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1C241" w14:textId="77777777" w:rsidR="006F2AF6" w:rsidRDefault="006F2AF6" w:rsidP="006F2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of array for Essex.  </w:t>
      </w:r>
    </w:p>
    <w:p w14:paraId="17A612CE" w14:textId="77777777" w:rsidR="006F2AF6" w:rsidRDefault="006F2AF6" w:rsidP="006F2AF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(C.P.R. 1476-85 p.489)</w:t>
      </w:r>
    </w:p>
    <w:p w14:paraId="592C1E7C" w14:textId="77777777" w:rsidR="006F2AF6" w:rsidRDefault="006F2AF6" w:rsidP="006F2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A56FD" w14:textId="77777777" w:rsidR="006F2AF6" w:rsidRDefault="006F2AF6" w:rsidP="006F2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7D685" w14:textId="77777777" w:rsidR="006F2AF6" w:rsidRDefault="006F2AF6" w:rsidP="006F2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April 2018</w:t>
      </w:r>
    </w:p>
    <w:p w14:paraId="5431D9B6" w14:textId="77777777" w:rsidR="006B2F86" w:rsidRPr="00E71FC3" w:rsidRDefault="006F2AF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04C62" w14:textId="77777777" w:rsidR="006F2AF6" w:rsidRDefault="006F2AF6" w:rsidP="00E71FC3">
      <w:pPr>
        <w:spacing w:after="0" w:line="240" w:lineRule="auto"/>
      </w:pPr>
      <w:r>
        <w:separator/>
      </w:r>
    </w:p>
  </w:endnote>
  <w:endnote w:type="continuationSeparator" w:id="0">
    <w:p w14:paraId="61BE69B4" w14:textId="77777777" w:rsidR="006F2AF6" w:rsidRDefault="006F2AF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7AB6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A072B" w14:textId="77777777" w:rsidR="006F2AF6" w:rsidRDefault="006F2AF6" w:rsidP="00E71FC3">
      <w:pPr>
        <w:spacing w:after="0" w:line="240" w:lineRule="auto"/>
      </w:pPr>
      <w:r>
        <w:separator/>
      </w:r>
    </w:p>
  </w:footnote>
  <w:footnote w:type="continuationSeparator" w:id="0">
    <w:p w14:paraId="071045AC" w14:textId="77777777" w:rsidR="006F2AF6" w:rsidRDefault="006F2AF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F6"/>
    <w:rsid w:val="001A7C09"/>
    <w:rsid w:val="00577BD5"/>
    <w:rsid w:val="00656CBA"/>
    <w:rsid w:val="006A1F77"/>
    <w:rsid w:val="006F2AF6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7FFE9"/>
  <w15:chartTrackingRefBased/>
  <w15:docId w15:val="{21E8D150-A7D7-4AB0-AE03-11266C12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AF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2018-07-09T20:50:00Z</dcterms:created>
  <dcterms:modified xsi:type="dcterms:W3CDTF">2018-07-09T20:50:00Z</dcterms:modified>
</cp:coreProperties>
</file>