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B52B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John HARLYNG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6FEC36F1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of Crowhurst, Surrey. Yeoman.</w:t>
      </w:r>
    </w:p>
    <w:p w14:paraId="5404B35C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361BB58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75D0086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John Martyn of London, mercer(q.v.), brought a plaint of debt against him,</w:t>
      </w:r>
    </w:p>
    <w:p w14:paraId="75EA018C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Richard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Swansey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Yardley, Hertfordshire(q.v.), Robert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Kirkeham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</w:p>
    <w:p w14:paraId="2D4A5524" w14:textId="77777777" w:rsidR="00710401" w:rsidRDefault="00710401" w:rsidP="00710401">
      <w:pPr>
        <w:pStyle w:val="NoSpacing"/>
        <w:ind w:left="720" w:firstLine="720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Peterborough,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Northamptonshire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(q.v.), William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Bele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Canterbury(q.v.),</w:t>
      </w:r>
    </w:p>
    <w:p w14:paraId="17B11488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William Nicolson of Lynn, Norfolk(q.v.), and his wife, Eleanor(q.v.).</w:t>
      </w:r>
    </w:p>
    <w:p w14:paraId="7F6D5FB2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21FD3C02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0AF3D473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729EA56" w14:textId="77777777" w:rsidR="00710401" w:rsidRDefault="00710401" w:rsidP="00710401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9 December 2021</w:t>
      </w:r>
    </w:p>
    <w:p w14:paraId="5DA25FA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85E8" w14:textId="77777777" w:rsidR="00710401" w:rsidRDefault="00710401" w:rsidP="009139A6">
      <w:r>
        <w:separator/>
      </w:r>
    </w:p>
  </w:endnote>
  <w:endnote w:type="continuationSeparator" w:id="0">
    <w:p w14:paraId="2705099F" w14:textId="77777777" w:rsidR="00710401" w:rsidRDefault="007104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91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CD4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66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7572" w14:textId="77777777" w:rsidR="00710401" w:rsidRDefault="00710401" w:rsidP="009139A6">
      <w:r>
        <w:separator/>
      </w:r>
    </w:p>
  </w:footnote>
  <w:footnote w:type="continuationSeparator" w:id="0">
    <w:p w14:paraId="0303B46D" w14:textId="77777777" w:rsidR="00710401" w:rsidRDefault="007104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5D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10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70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401"/>
    <w:rsid w:val="000666E0"/>
    <w:rsid w:val="002510B7"/>
    <w:rsid w:val="005C130B"/>
    <w:rsid w:val="00710401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58D1"/>
  <w15:chartTrackingRefBased/>
  <w15:docId w15:val="{E2C2BE1A-5291-4532-8DA4-3F1DD485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0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2022-01-10T12:19:00Z</dcterms:created>
  <dcterms:modified xsi:type="dcterms:W3CDTF">2022-01-10T12:20:00Z</dcterms:modified>
</cp:coreProperties>
</file>